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6A" w:rsidRPr="00016991" w:rsidRDefault="00EE476A" w:rsidP="00656230">
      <w:pPr>
        <w:pStyle w:val="Header"/>
        <w:tabs>
          <w:tab w:val="clear" w:pos="4153"/>
          <w:tab w:val="clear" w:pos="8306"/>
        </w:tabs>
        <w:rPr>
          <w:color w:val="000000"/>
        </w:rPr>
      </w:pPr>
    </w:p>
    <w:p w:rsidR="00EE476A" w:rsidRPr="00016991" w:rsidRDefault="00EE476A" w:rsidP="008A56A5">
      <w:pPr>
        <w:pStyle w:val="Title"/>
        <w:spacing w:before="0" w:after="0"/>
        <w:jc w:val="center"/>
        <w:rPr>
          <w:color w:val="000000"/>
        </w:rPr>
      </w:pPr>
      <w:r w:rsidRPr="00016991">
        <w:rPr>
          <w:color w:val="000000"/>
        </w:rPr>
        <w:t xml:space="preserve">Plenary meeting of the </w:t>
      </w:r>
    </w:p>
    <w:p w:rsidR="00EE476A" w:rsidRPr="00016991" w:rsidRDefault="00EE476A" w:rsidP="008A56A5">
      <w:pPr>
        <w:pStyle w:val="Title"/>
        <w:spacing w:before="0" w:after="0"/>
        <w:jc w:val="center"/>
        <w:rPr>
          <w:color w:val="000000"/>
        </w:rPr>
      </w:pPr>
      <w:r w:rsidRPr="00016991">
        <w:rPr>
          <w:color w:val="000000"/>
        </w:rPr>
        <w:t xml:space="preserve">Quality Knowledge Exchange Network </w:t>
      </w:r>
    </w:p>
    <w:p w:rsidR="00EE476A" w:rsidRPr="00016991" w:rsidRDefault="00EE476A" w:rsidP="00474BAD">
      <w:pPr>
        <w:pStyle w:val="Title"/>
        <w:spacing w:before="0" w:after="0"/>
        <w:jc w:val="center"/>
        <w:rPr>
          <w:color w:val="000000"/>
        </w:rPr>
      </w:pP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Athens</w:t>
          </w:r>
        </w:smartTag>
        <w:r>
          <w:rPr>
            <w:color w:val="000000"/>
          </w:rPr>
          <w:t xml:space="preserve">, </w:t>
        </w:r>
        <w:smartTag w:uri="urn:schemas-microsoft-com:office:smarttags" w:element="country-region">
          <w:r>
            <w:rPr>
              <w:color w:val="000000"/>
            </w:rPr>
            <w:t>Greece</w:t>
          </w:r>
        </w:smartTag>
      </w:smartTag>
    </w:p>
    <w:p w:rsidR="00EE476A" w:rsidRPr="00016991" w:rsidRDefault="00EE476A" w:rsidP="008A56A5">
      <w:pPr>
        <w:pStyle w:val="Title"/>
        <w:spacing w:before="0" w:after="0"/>
        <w:jc w:val="center"/>
        <w:rPr>
          <w:color w:val="000000"/>
        </w:rPr>
      </w:pPr>
      <w:r>
        <w:rPr>
          <w:color w:val="000000"/>
        </w:rPr>
        <w:t>18th – 20th May 2016</w:t>
      </w:r>
    </w:p>
    <w:p w:rsidR="00EE476A" w:rsidRPr="00016991" w:rsidRDefault="00EE476A" w:rsidP="008A56A5">
      <w:pPr>
        <w:pStyle w:val="Title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Draft </w:t>
      </w:r>
      <w:r w:rsidRPr="00016991">
        <w:rPr>
          <w:color w:val="000000"/>
        </w:rPr>
        <w:t>Agenda</w:t>
      </w:r>
    </w:p>
    <w:p w:rsidR="00EE476A" w:rsidRDefault="00EE476A" w:rsidP="003842C6">
      <w:pPr>
        <w:pStyle w:val="Header"/>
        <w:tabs>
          <w:tab w:val="clear" w:pos="4153"/>
          <w:tab w:val="clear" w:pos="8306"/>
        </w:tabs>
        <w:jc w:val="center"/>
        <w:rPr>
          <w:color w:val="000000"/>
        </w:rPr>
      </w:pPr>
    </w:p>
    <w:tbl>
      <w:tblPr>
        <w:tblW w:w="8202" w:type="dxa"/>
        <w:jc w:val="center"/>
        <w:tblLayout w:type="fixed"/>
        <w:tblLook w:val="01E0" w:firstRow="1" w:lastRow="1" w:firstColumn="1" w:lastColumn="1" w:noHBand="0" w:noVBand="0"/>
      </w:tblPr>
      <w:tblGrid>
        <w:gridCol w:w="4453"/>
        <w:gridCol w:w="3749"/>
      </w:tblGrid>
      <w:tr w:rsidR="00EE476A" w:rsidTr="003C4179">
        <w:trPr>
          <w:jc w:val="center"/>
        </w:trPr>
        <w:tc>
          <w:tcPr>
            <w:tcW w:w="4453" w:type="dxa"/>
          </w:tcPr>
          <w:p w:rsidR="00EE476A" w:rsidRPr="002D6868" w:rsidRDefault="00EE476A" w:rsidP="002D68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3749" w:type="dxa"/>
          </w:tcPr>
          <w:p w:rsidR="00EE476A" w:rsidRPr="002D6868" w:rsidRDefault="00EE476A" w:rsidP="002D68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4"/>
                <w:szCs w:val="4"/>
              </w:rPr>
            </w:pPr>
          </w:p>
        </w:tc>
      </w:tr>
    </w:tbl>
    <w:p w:rsidR="00EE476A" w:rsidRDefault="0067234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263525</wp:posOffset>
            </wp:positionV>
            <wp:extent cx="3824605" cy="5464810"/>
            <wp:effectExtent l="0" t="0" r="4445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546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76A">
        <w:br w:type="page"/>
      </w:r>
    </w:p>
    <w:tbl>
      <w:tblPr>
        <w:tblW w:w="9900" w:type="dxa"/>
        <w:jc w:val="center"/>
        <w:tblLayout w:type="fixed"/>
        <w:tblLook w:val="01E0" w:firstRow="1" w:lastRow="1" w:firstColumn="1" w:lastColumn="1" w:noHBand="0" w:noVBand="0"/>
      </w:tblPr>
      <w:tblGrid>
        <w:gridCol w:w="522"/>
        <w:gridCol w:w="1215"/>
        <w:gridCol w:w="5553"/>
        <w:gridCol w:w="1434"/>
        <w:gridCol w:w="1176"/>
      </w:tblGrid>
      <w:tr w:rsidR="00EE476A" w:rsidTr="003C4179">
        <w:trPr>
          <w:gridBefore w:val="1"/>
          <w:gridAfter w:val="1"/>
          <w:wBefore w:w="522" w:type="dxa"/>
          <w:wAfter w:w="1176" w:type="dxa"/>
          <w:jc w:val="center"/>
        </w:trPr>
        <w:tc>
          <w:tcPr>
            <w:tcW w:w="8202" w:type="dxa"/>
            <w:gridSpan w:val="3"/>
          </w:tcPr>
          <w:p w:rsidR="00EE476A" w:rsidRPr="002D6868" w:rsidRDefault="00EE476A" w:rsidP="002D68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50"/>
        </w:trPr>
        <w:tc>
          <w:tcPr>
            <w:tcW w:w="1737" w:type="dxa"/>
            <w:gridSpan w:val="2"/>
            <w:shd w:val="clear" w:color="auto" w:fill="EFF4FF"/>
          </w:tcPr>
          <w:p w:rsidR="00EE476A" w:rsidRPr="00016991" w:rsidRDefault="00EE476A" w:rsidP="00AF432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553" w:type="dxa"/>
            <w:shd w:val="clear" w:color="auto" w:fill="EFF4FF"/>
          </w:tcPr>
          <w:p w:rsidR="00EE476A" w:rsidRPr="00016991" w:rsidRDefault="00EE476A" w:rsidP="00AB426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iCs/>
                <w:color w:val="000000"/>
              </w:rPr>
            </w:pPr>
            <w:r w:rsidRPr="00016991">
              <w:rPr>
                <w:i/>
                <w:iCs/>
                <w:color w:val="000000"/>
              </w:rPr>
              <w:t>Item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16991" w:rsidRDefault="00EE476A" w:rsidP="00F43159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i/>
                <w:iCs/>
                <w:color w:val="000000"/>
              </w:rPr>
            </w:pPr>
            <w:r w:rsidRPr="00016991">
              <w:rPr>
                <w:i/>
                <w:iCs/>
                <w:color w:val="000000"/>
              </w:rPr>
              <w:t>Lead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016991" w:rsidRDefault="00EE476A" w:rsidP="00AF4323">
            <w:pPr>
              <w:pStyle w:val="Header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18</w:t>
            </w:r>
            <w:r w:rsidRPr="0059375F">
              <w:rPr>
                <w:b/>
                <w:i/>
                <w:color w:val="000000"/>
                <w:vertAlign w:val="superscript"/>
              </w:rPr>
              <w:t>th</w:t>
            </w:r>
            <w:r>
              <w:rPr>
                <w:b/>
                <w:i/>
                <w:color w:val="000000"/>
              </w:rPr>
              <w:t xml:space="preserve"> May</w:t>
            </w:r>
          </w:p>
        </w:tc>
        <w:tc>
          <w:tcPr>
            <w:tcW w:w="5553" w:type="dxa"/>
            <w:shd w:val="clear" w:color="auto" w:fill="EFF4FF"/>
          </w:tcPr>
          <w:p w:rsidR="00EE476A" w:rsidRPr="00016991" w:rsidRDefault="00EE476A" w:rsidP="003439A3">
            <w:pPr>
              <w:pStyle w:val="Header"/>
              <w:tabs>
                <w:tab w:val="clear" w:pos="4153"/>
                <w:tab w:val="clear" w:pos="8306"/>
              </w:tabs>
              <w:rPr>
                <w:b/>
                <w:i/>
                <w:color w:val="000000"/>
              </w:rPr>
            </w:pPr>
            <w:r w:rsidRPr="00016991">
              <w:rPr>
                <w:b/>
                <w:i/>
                <w:color w:val="000000"/>
              </w:rPr>
              <w:t>Day 1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16991" w:rsidRDefault="00EE476A" w:rsidP="00F43159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color w:val="000000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Default="00EE476A" w:rsidP="00AF4323">
            <w:pPr>
              <w:pStyle w:val="Header"/>
              <w:jc w:val="center"/>
              <w:rPr>
                <w:b/>
                <w:i/>
                <w:color w:val="000000"/>
              </w:rPr>
            </w:pPr>
            <w:r w:rsidRPr="0002041F">
              <w:rPr>
                <w:rFonts w:cs="Arial"/>
                <w:color w:val="000000"/>
                <w:sz w:val="22"/>
                <w:szCs w:val="22"/>
              </w:rPr>
              <w:t xml:space="preserve">09:00 – </w:t>
            </w:r>
            <w:r>
              <w:rPr>
                <w:rFonts w:cs="Arial"/>
                <w:color w:val="000000"/>
                <w:sz w:val="22"/>
                <w:szCs w:val="22"/>
              </w:rPr>
              <w:t>09:15</w:t>
            </w:r>
          </w:p>
        </w:tc>
        <w:tc>
          <w:tcPr>
            <w:tcW w:w="5553" w:type="dxa"/>
            <w:shd w:val="clear" w:color="auto" w:fill="EFF4FF"/>
          </w:tcPr>
          <w:p w:rsidR="00EE476A" w:rsidRPr="00E97AC6" w:rsidRDefault="00EE476A" w:rsidP="001509C5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color w:val="000000"/>
                <w:sz w:val="22"/>
                <w:szCs w:val="22"/>
              </w:rPr>
            </w:pPr>
            <w:r w:rsidRPr="00E97AC6">
              <w:rPr>
                <w:bCs/>
                <w:color w:val="000000"/>
                <w:sz w:val="22"/>
                <w:szCs w:val="22"/>
              </w:rPr>
              <w:t>Opening of the meeting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E97AC6" w:rsidRDefault="00EE476A" w:rsidP="001509C5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NCMA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i/>
                    <w:iCs/>
                    <w:color w:val="000000"/>
                    <w:sz w:val="22"/>
                    <w:szCs w:val="22"/>
                  </w:rPr>
                  <w:t>Greece</w:t>
                </w:r>
              </w:smartTag>
            </w:smartTag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E97AC6" w:rsidRDefault="00EE476A" w:rsidP="001509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09:15 </w:t>
            </w:r>
            <w:r w:rsidRPr="0002041F">
              <w:rPr>
                <w:rFonts w:cs="Arial"/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10:00</w:t>
            </w:r>
          </w:p>
        </w:tc>
        <w:tc>
          <w:tcPr>
            <w:tcW w:w="5553" w:type="dxa"/>
            <w:shd w:val="clear" w:color="auto" w:fill="EFF4FF"/>
          </w:tcPr>
          <w:p w:rsidR="00EE476A" w:rsidRPr="00E97AC6" w:rsidRDefault="00EE476A" w:rsidP="00580DA3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color w:val="000000"/>
                <w:sz w:val="22"/>
                <w:szCs w:val="22"/>
              </w:rPr>
            </w:pPr>
            <w:r w:rsidRPr="00E97AC6">
              <w:rPr>
                <w:bCs/>
                <w:color w:val="000000"/>
                <w:sz w:val="22"/>
                <w:szCs w:val="22"/>
              </w:rPr>
              <w:t xml:space="preserve">Introduction, </w:t>
            </w:r>
            <w:r>
              <w:rPr>
                <w:bCs/>
                <w:color w:val="000000"/>
                <w:sz w:val="22"/>
                <w:szCs w:val="22"/>
              </w:rPr>
              <w:t xml:space="preserve">Changes in membership, </w:t>
            </w:r>
            <w:r w:rsidRPr="00E97AC6">
              <w:rPr>
                <w:bCs/>
                <w:color w:val="000000"/>
                <w:sz w:val="22"/>
                <w:szCs w:val="22"/>
              </w:rPr>
              <w:t>Main obj</w:t>
            </w:r>
            <w:r>
              <w:rPr>
                <w:bCs/>
                <w:color w:val="000000"/>
                <w:sz w:val="22"/>
                <w:szCs w:val="22"/>
              </w:rPr>
              <w:t>ectives and outstanding actions.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E97AC6" w:rsidRDefault="00EE476A" w:rsidP="001509C5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Jonathan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E97AC6" w:rsidRDefault="00EE476A" w:rsidP="004D1FE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10:00 – 10:30</w:t>
            </w:r>
          </w:p>
        </w:tc>
        <w:tc>
          <w:tcPr>
            <w:tcW w:w="5553" w:type="dxa"/>
            <w:shd w:val="clear" w:color="auto" w:fill="EFF4FF"/>
          </w:tcPr>
          <w:p w:rsidR="00EE476A" w:rsidRPr="00E97AC6" w:rsidRDefault="00EE476A" w:rsidP="001509C5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color w:val="000000"/>
                <w:sz w:val="22"/>
                <w:szCs w:val="22"/>
              </w:rPr>
            </w:pPr>
            <w:r w:rsidRPr="00E97AC6">
              <w:rPr>
                <w:bCs/>
                <w:color w:val="000000"/>
                <w:sz w:val="22"/>
                <w:szCs w:val="22"/>
              </w:rPr>
              <w:t>News from Head Office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E97AC6" w:rsidRDefault="00EE476A" w:rsidP="001509C5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Carol 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E97AC6" w:rsidRDefault="00EE476A" w:rsidP="001509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10:30 – 10:45</w:t>
            </w:r>
          </w:p>
        </w:tc>
        <w:tc>
          <w:tcPr>
            <w:tcW w:w="5553" w:type="dxa"/>
            <w:shd w:val="clear" w:color="auto" w:fill="EFF4FF"/>
          </w:tcPr>
          <w:p w:rsidR="00EE476A" w:rsidRPr="00E97AC6" w:rsidRDefault="00EE476A" w:rsidP="001509C5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 w:rsidRPr="00D40318">
              <w:rPr>
                <w:bCs/>
                <w:color w:val="000000"/>
                <w:sz w:val="22"/>
                <w:szCs w:val="22"/>
              </w:rPr>
              <w:t>Future Meetings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E97AC6" w:rsidRDefault="00EE476A" w:rsidP="001509C5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Jonathan</w:t>
            </w:r>
          </w:p>
        </w:tc>
      </w:tr>
      <w:tr w:rsidR="00EE476A" w:rsidRPr="00E97AC6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F79646"/>
          </w:tcPr>
          <w:p w:rsidR="00EE476A" w:rsidRPr="00E97AC6" w:rsidRDefault="00EE476A" w:rsidP="001509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10:45 – 11:15</w:t>
            </w:r>
          </w:p>
        </w:tc>
        <w:tc>
          <w:tcPr>
            <w:tcW w:w="5553" w:type="dxa"/>
            <w:shd w:val="clear" w:color="auto" w:fill="F79646"/>
          </w:tcPr>
          <w:p w:rsidR="00EE476A" w:rsidRPr="00E97AC6" w:rsidRDefault="00EE476A" w:rsidP="001509C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97AC6">
              <w:rPr>
                <w:i/>
                <w:color w:val="000000"/>
                <w:sz w:val="22"/>
                <w:szCs w:val="22"/>
              </w:rPr>
              <w:t>Coffee break</w:t>
            </w:r>
          </w:p>
        </w:tc>
        <w:tc>
          <w:tcPr>
            <w:tcW w:w="2610" w:type="dxa"/>
            <w:gridSpan w:val="2"/>
            <w:shd w:val="clear" w:color="auto" w:fill="F79646"/>
          </w:tcPr>
          <w:p w:rsidR="00EE476A" w:rsidRPr="00E97AC6" w:rsidRDefault="00EE476A" w:rsidP="001509C5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Default="00EE476A" w:rsidP="00580DA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11:15 – 11:30</w:t>
            </w:r>
          </w:p>
        </w:tc>
        <w:tc>
          <w:tcPr>
            <w:tcW w:w="5553" w:type="dxa"/>
            <w:shd w:val="clear" w:color="auto" w:fill="EFF4FF"/>
          </w:tcPr>
          <w:p w:rsidR="00EE476A" w:rsidRPr="004D1FEA" w:rsidRDefault="00EE476A" w:rsidP="00580DA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color w:val="000000"/>
                <w:sz w:val="22"/>
                <w:szCs w:val="22"/>
              </w:rPr>
            </w:pPr>
            <w:r w:rsidRPr="007E4967">
              <w:rPr>
                <w:rFonts w:cs="Arial"/>
                <w:bCs/>
                <w:color w:val="000000"/>
                <w:sz w:val="22"/>
                <w:szCs w:val="22"/>
              </w:rPr>
              <w:t>Terminology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Default="00EE476A" w:rsidP="00580DA3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Ourania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FA1B98" w:rsidRDefault="00EE476A" w:rsidP="00FA1B98">
            <w:pPr>
              <w:pStyle w:val="Header"/>
              <w:jc w:val="center"/>
              <w:rPr>
                <w:b/>
                <w:color w:val="000000"/>
              </w:rPr>
            </w:pPr>
            <w:r w:rsidRPr="00FA1B98">
              <w:rPr>
                <w:color w:val="000000"/>
                <w:sz w:val="22"/>
                <w:szCs w:val="22"/>
              </w:rPr>
              <w:t>11:30 – 12:00</w:t>
            </w:r>
          </w:p>
        </w:tc>
        <w:tc>
          <w:tcPr>
            <w:tcW w:w="5553" w:type="dxa"/>
            <w:shd w:val="clear" w:color="auto" w:fill="EFF4FF"/>
          </w:tcPr>
          <w:p w:rsidR="00EE476A" w:rsidRPr="00C20FA8" w:rsidRDefault="00EE476A" w:rsidP="00580DA3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color w:val="000000"/>
                <w:sz w:val="22"/>
                <w:szCs w:val="22"/>
              </w:rPr>
            </w:pPr>
            <w:r w:rsidRPr="00676493">
              <w:rPr>
                <w:bCs/>
                <w:color w:val="000000"/>
                <w:sz w:val="22"/>
                <w:szCs w:val="22"/>
              </w:rPr>
              <w:t>Quality control process for the updating of our roads and buildings (scale 1:10k)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C20FA8" w:rsidRDefault="00EE476A" w:rsidP="00580DA3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iCs/>
                <w:color w:val="000000"/>
                <w:sz w:val="22"/>
                <w:szCs w:val="22"/>
              </w:rPr>
            </w:pPr>
            <w:r w:rsidRPr="00C20FA8">
              <w:rPr>
                <w:i/>
                <w:iCs/>
                <w:color w:val="000000"/>
                <w:sz w:val="22"/>
                <w:szCs w:val="22"/>
              </w:rPr>
              <w:t>Karin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E97AC6" w:rsidRDefault="00EE476A" w:rsidP="00580DA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12:00 </w:t>
            </w:r>
            <w:r w:rsidRPr="0002041F">
              <w:rPr>
                <w:rFonts w:cs="Arial"/>
                <w:color w:val="000000"/>
                <w:sz w:val="22"/>
                <w:szCs w:val="22"/>
              </w:rPr>
              <w:t>–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5553" w:type="dxa"/>
            <w:shd w:val="clear" w:color="auto" w:fill="EFF4FF"/>
          </w:tcPr>
          <w:p w:rsidR="00EE476A" w:rsidRPr="00E97AC6" w:rsidRDefault="00EE476A" w:rsidP="00580DA3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Building monitoring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Cs/>
                    <w:color w:val="000000"/>
                    <w:sz w:val="22"/>
                    <w:szCs w:val="22"/>
                  </w:rPr>
                  <w:t>Hungary</w:t>
                </w:r>
              </w:smartTag>
            </w:smartTag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E97AC6" w:rsidRDefault="00EE476A" w:rsidP="00580DA3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Tamás 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E97AC6" w:rsidRDefault="00EE476A" w:rsidP="00580DA3">
            <w:pPr>
              <w:pStyle w:val="Header"/>
              <w:tabs>
                <w:tab w:val="clear" w:pos="4153"/>
                <w:tab w:val="clear" w:pos="8306"/>
                <w:tab w:val="left" w:pos="19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12:30 </w:t>
            </w:r>
            <w:r w:rsidRPr="0002041F">
              <w:rPr>
                <w:rFonts w:cs="Arial"/>
                <w:color w:val="000000"/>
                <w:sz w:val="22"/>
                <w:szCs w:val="22"/>
              </w:rPr>
              <w:t>–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5553" w:type="dxa"/>
            <w:shd w:val="clear" w:color="auto" w:fill="EFF4FF"/>
          </w:tcPr>
          <w:p w:rsidR="00EE476A" w:rsidRPr="00E97AC6" w:rsidRDefault="00EE476A" w:rsidP="00676493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Implementation of ISO 19157 in HMLR 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E97AC6" w:rsidRDefault="00EE476A" w:rsidP="00580DA3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Gareth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F79646"/>
          </w:tcPr>
          <w:p w:rsidR="00EE476A" w:rsidRPr="00E97AC6" w:rsidRDefault="00EE476A" w:rsidP="00580DA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13:00 - 14:00</w:t>
            </w:r>
          </w:p>
        </w:tc>
        <w:tc>
          <w:tcPr>
            <w:tcW w:w="5553" w:type="dxa"/>
            <w:shd w:val="clear" w:color="auto" w:fill="F79646"/>
          </w:tcPr>
          <w:p w:rsidR="00EE476A" w:rsidRPr="00E97AC6" w:rsidRDefault="00EE476A" w:rsidP="00580DA3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Lunch </w:t>
            </w:r>
          </w:p>
        </w:tc>
        <w:tc>
          <w:tcPr>
            <w:tcW w:w="2610" w:type="dxa"/>
            <w:gridSpan w:val="2"/>
            <w:shd w:val="clear" w:color="auto" w:fill="F79646"/>
          </w:tcPr>
          <w:p w:rsidR="00EE476A" w:rsidRPr="00E97AC6" w:rsidRDefault="00EE476A" w:rsidP="00580DA3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02041F" w:rsidRDefault="00EE476A" w:rsidP="00FA1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14:00 – 17:00</w:t>
            </w:r>
          </w:p>
        </w:tc>
        <w:tc>
          <w:tcPr>
            <w:tcW w:w="5553" w:type="dxa"/>
            <w:shd w:val="clear" w:color="auto" w:fill="EFF4FF"/>
          </w:tcPr>
          <w:p w:rsidR="00EE476A" w:rsidRPr="0002041F" w:rsidRDefault="00EE476A" w:rsidP="00FA1B9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Group Work – Coffee to be taken at a convenient point ISO Handbook and EuroSDR paper. 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2041F" w:rsidRDefault="00EE476A" w:rsidP="00FA1B98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color w:val="000000"/>
                <w:sz w:val="22"/>
                <w:szCs w:val="22"/>
              </w:rPr>
              <w:t>All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Default="00EE476A" w:rsidP="00FA1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5553" w:type="dxa"/>
            <w:shd w:val="clear" w:color="auto" w:fill="EFF4FF"/>
          </w:tcPr>
          <w:p w:rsidR="00EE476A" w:rsidRDefault="00EE476A" w:rsidP="00FA1B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End of 1</w:t>
            </w:r>
            <w:r w:rsidRPr="00C20FA8">
              <w:rPr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color w:val="000000"/>
                <w:sz w:val="22"/>
                <w:szCs w:val="22"/>
              </w:rPr>
              <w:t xml:space="preserve"> day 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2041F" w:rsidRDefault="00EE476A" w:rsidP="00FA1B98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Default="00EE476A" w:rsidP="00FA1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53" w:type="dxa"/>
            <w:shd w:val="clear" w:color="auto" w:fill="EFF4FF"/>
          </w:tcPr>
          <w:p w:rsidR="00EE476A" w:rsidRDefault="00EE476A" w:rsidP="00FA1B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2041F" w:rsidRDefault="00EE476A" w:rsidP="00FA1B98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F79646"/>
          </w:tcPr>
          <w:p w:rsidR="00EE476A" w:rsidRPr="0002041F" w:rsidRDefault="00EE476A" w:rsidP="00FA1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color w:val="000000"/>
                <w:sz w:val="22"/>
                <w:szCs w:val="22"/>
              </w:rPr>
              <w:t>19:00</w:t>
            </w:r>
          </w:p>
        </w:tc>
        <w:tc>
          <w:tcPr>
            <w:tcW w:w="5553" w:type="dxa"/>
            <w:shd w:val="clear" w:color="auto" w:fill="F79646"/>
          </w:tcPr>
          <w:p w:rsidR="00EE476A" w:rsidRPr="0002041F" w:rsidRDefault="00EE476A" w:rsidP="00FA1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  <w:r w:rsidRPr="00C225A9">
              <w:rPr>
                <w:rFonts w:cs="Arial"/>
                <w:i/>
                <w:color w:val="000000"/>
                <w:sz w:val="22"/>
                <w:szCs w:val="22"/>
              </w:rPr>
              <w:t xml:space="preserve">Walk in the old city </w:t>
            </w:r>
            <w:proofErr w:type="spellStart"/>
            <w:r w:rsidRPr="00C225A9">
              <w:rPr>
                <w:rFonts w:cs="Arial"/>
                <w:i/>
                <w:color w:val="000000"/>
                <w:sz w:val="22"/>
                <w:szCs w:val="22"/>
              </w:rPr>
              <w:t>center</w:t>
            </w:r>
            <w:proofErr w:type="spellEnd"/>
            <w:r w:rsidRPr="00C225A9">
              <w:rPr>
                <w:rFonts w:cs="Arial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t>and dinner at own expense</w:t>
            </w:r>
          </w:p>
        </w:tc>
        <w:tc>
          <w:tcPr>
            <w:tcW w:w="2610" w:type="dxa"/>
            <w:gridSpan w:val="2"/>
            <w:shd w:val="clear" w:color="auto" w:fill="F79646"/>
          </w:tcPr>
          <w:p w:rsidR="00EE476A" w:rsidRPr="0002041F" w:rsidRDefault="00EE476A" w:rsidP="00FA1B98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Default="00EE476A" w:rsidP="00FA1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53" w:type="dxa"/>
            <w:shd w:val="clear" w:color="auto" w:fill="EFF4FF"/>
          </w:tcPr>
          <w:p w:rsidR="00EE476A" w:rsidRDefault="00EE476A" w:rsidP="00FA1B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2041F" w:rsidRDefault="00EE476A" w:rsidP="00FA1B98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02041F" w:rsidRDefault="00EE476A" w:rsidP="004D7434">
            <w:pPr>
              <w:pStyle w:val="Header"/>
              <w:jc w:val="center"/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i/>
                <w:color w:val="000000"/>
                <w:sz w:val="22"/>
                <w:szCs w:val="22"/>
              </w:rPr>
              <w:t>19</w:t>
            </w:r>
            <w:r w:rsidRPr="00A27FF9">
              <w:rPr>
                <w:rFonts w:cs="Arial"/>
                <w:b/>
                <w:i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5553" w:type="dxa"/>
            <w:shd w:val="clear" w:color="auto" w:fill="EFF4FF"/>
          </w:tcPr>
          <w:p w:rsidR="00EE476A" w:rsidRPr="0002041F" w:rsidRDefault="00EE476A" w:rsidP="004D743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 w:rsidRPr="0002041F">
              <w:rPr>
                <w:rFonts w:cs="Arial"/>
                <w:b/>
                <w:i/>
                <w:color w:val="000000"/>
                <w:sz w:val="22"/>
                <w:szCs w:val="22"/>
              </w:rPr>
              <w:t>Day 2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2041F" w:rsidRDefault="00EE476A" w:rsidP="004D7434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1737" w:type="dxa"/>
            <w:gridSpan w:val="2"/>
            <w:shd w:val="clear" w:color="auto" w:fill="EFF4FF"/>
          </w:tcPr>
          <w:p w:rsidR="00EE476A" w:rsidRPr="0002041F" w:rsidRDefault="00EE476A" w:rsidP="004D74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09:00 – 09:30</w:t>
            </w:r>
          </w:p>
        </w:tc>
        <w:tc>
          <w:tcPr>
            <w:tcW w:w="5553" w:type="dxa"/>
            <w:shd w:val="clear" w:color="auto" w:fill="EFF4FF"/>
          </w:tcPr>
          <w:p w:rsidR="00EE476A" w:rsidRPr="00FA388A" w:rsidRDefault="00EE476A" w:rsidP="004D743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A388A">
              <w:rPr>
                <w:rFonts w:cs="Arial"/>
                <w:color w:val="000000"/>
                <w:sz w:val="22"/>
                <w:szCs w:val="22"/>
              </w:rPr>
              <w:t>QC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FA388A">
              <w:rPr>
                <w:rFonts w:cs="Arial"/>
                <w:color w:val="000000"/>
                <w:sz w:val="22"/>
                <w:szCs w:val="22"/>
              </w:rPr>
              <w:t xml:space="preserve">of </w:t>
            </w:r>
            <w:proofErr w:type="spellStart"/>
            <w:r w:rsidRPr="00FA388A">
              <w:rPr>
                <w:rFonts w:cs="Arial"/>
                <w:color w:val="000000"/>
                <w:sz w:val="22"/>
                <w:szCs w:val="22"/>
              </w:rPr>
              <w:t>Orthoimages</w:t>
            </w:r>
            <w:proofErr w:type="spellEnd"/>
            <w:r w:rsidRPr="00FA388A">
              <w:rPr>
                <w:rFonts w:cs="Arial"/>
                <w:color w:val="000000"/>
                <w:sz w:val="22"/>
                <w:szCs w:val="22"/>
              </w:rPr>
              <w:t xml:space="preserve"> and DEM’s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2041F" w:rsidRDefault="00EE476A" w:rsidP="004D7434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rFonts w:cs="Arial"/>
                <w:i/>
                <w:color w:val="000000"/>
                <w:sz w:val="22"/>
                <w:szCs w:val="22"/>
              </w:rPr>
              <w:t>Chrysafinos</w:t>
            </w:r>
            <w:proofErr w:type="spellEnd"/>
            <w:r>
              <w:rPr>
                <w:rFonts w:cs="Arial"/>
                <w:i/>
                <w:color w:val="000000"/>
                <w:sz w:val="22"/>
                <w:szCs w:val="22"/>
              </w:rPr>
              <w:t xml:space="preserve"> / NCMA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1737" w:type="dxa"/>
            <w:gridSpan w:val="2"/>
            <w:shd w:val="clear" w:color="auto" w:fill="EFF4FF"/>
          </w:tcPr>
          <w:p w:rsidR="00EE476A" w:rsidRDefault="00EE476A" w:rsidP="004D74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09:30 – 10:00</w:t>
            </w:r>
          </w:p>
        </w:tc>
        <w:tc>
          <w:tcPr>
            <w:tcW w:w="5553" w:type="dxa"/>
            <w:shd w:val="clear" w:color="auto" w:fill="EFF4FF"/>
          </w:tcPr>
          <w:p w:rsidR="00EE476A" w:rsidRPr="00FA388A" w:rsidRDefault="00EE476A" w:rsidP="00FA388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A388A">
              <w:rPr>
                <w:rFonts w:cs="Arial"/>
                <w:color w:val="000000"/>
                <w:sz w:val="22"/>
                <w:szCs w:val="22"/>
              </w:rPr>
              <w:t>A summary review of the Hellenic Cadastral Project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Default="00EE476A" w:rsidP="004D7434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Rokos</w:t>
            </w:r>
            <w:proofErr w:type="spellEnd"/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 / NCMA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1737" w:type="dxa"/>
            <w:gridSpan w:val="2"/>
            <w:shd w:val="clear" w:color="auto" w:fill="EFF4FF"/>
          </w:tcPr>
          <w:p w:rsidR="00EE476A" w:rsidRDefault="00EE476A" w:rsidP="004D74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10:00 – 10:30</w:t>
            </w:r>
          </w:p>
        </w:tc>
        <w:tc>
          <w:tcPr>
            <w:tcW w:w="5553" w:type="dxa"/>
            <w:shd w:val="clear" w:color="auto" w:fill="EFF4FF"/>
          </w:tcPr>
          <w:p w:rsidR="00EE476A" w:rsidRPr="00FA388A" w:rsidRDefault="00EE476A" w:rsidP="00FA388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2"/>
                <w:szCs w:val="22"/>
              </w:rPr>
            </w:pPr>
            <w:r w:rsidRPr="00FA388A">
              <w:rPr>
                <w:rFonts w:cs="Arial"/>
                <w:color w:val="000000"/>
                <w:sz w:val="22"/>
                <w:szCs w:val="22"/>
              </w:rPr>
              <w:t>NCMA’s GIS Services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Default="00EE476A" w:rsidP="004D7434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G. </w:t>
            </w:r>
            <w:proofErr w:type="spellStart"/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Mourafetis</w:t>
            </w:r>
            <w:proofErr w:type="spellEnd"/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 xml:space="preserve"> / NCMA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1737" w:type="dxa"/>
            <w:gridSpan w:val="2"/>
            <w:shd w:val="clear" w:color="auto" w:fill="EFF4FF"/>
          </w:tcPr>
          <w:p w:rsidR="00EE476A" w:rsidRPr="0002041F" w:rsidRDefault="00EE476A" w:rsidP="004D74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10:30 – 11:00</w:t>
            </w:r>
          </w:p>
        </w:tc>
        <w:tc>
          <w:tcPr>
            <w:tcW w:w="5553" w:type="dxa"/>
            <w:shd w:val="clear" w:color="auto" w:fill="EFF4FF"/>
          </w:tcPr>
          <w:p w:rsidR="00EE476A" w:rsidRPr="004D1FEA" w:rsidRDefault="00EE476A" w:rsidP="004D743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color w:val="000000"/>
                <w:sz w:val="22"/>
                <w:szCs w:val="22"/>
              </w:rPr>
            </w:pPr>
            <w:r w:rsidRPr="007E4967">
              <w:rPr>
                <w:rFonts w:cs="Arial"/>
                <w:bCs/>
                <w:color w:val="000000"/>
                <w:sz w:val="22"/>
                <w:szCs w:val="22"/>
              </w:rPr>
              <w:t>Future Webinars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2041F" w:rsidRDefault="00EE476A" w:rsidP="004D7434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Jonathan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1737" w:type="dxa"/>
            <w:gridSpan w:val="2"/>
            <w:shd w:val="clear" w:color="auto" w:fill="F79646"/>
          </w:tcPr>
          <w:p w:rsidR="00EE476A" w:rsidRPr="0002041F" w:rsidRDefault="00EE476A" w:rsidP="004D74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color w:val="000000"/>
                <w:sz w:val="22"/>
                <w:szCs w:val="22"/>
              </w:rPr>
              <w:t>11:00 – 11:30</w:t>
            </w:r>
          </w:p>
        </w:tc>
        <w:tc>
          <w:tcPr>
            <w:tcW w:w="5553" w:type="dxa"/>
            <w:shd w:val="clear" w:color="auto" w:fill="F79646"/>
          </w:tcPr>
          <w:p w:rsidR="00EE476A" w:rsidRPr="0002041F" w:rsidRDefault="00EE476A" w:rsidP="004D7434">
            <w:pPr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  <w:r w:rsidRPr="0002041F">
              <w:rPr>
                <w:rFonts w:cs="Arial"/>
                <w:i/>
                <w:color w:val="000000"/>
                <w:sz w:val="22"/>
                <w:szCs w:val="22"/>
              </w:rPr>
              <w:t>Coffee break</w:t>
            </w:r>
          </w:p>
        </w:tc>
        <w:tc>
          <w:tcPr>
            <w:tcW w:w="2610" w:type="dxa"/>
            <w:gridSpan w:val="2"/>
            <w:shd w:val="clear" w:color="auto" w:fill="F79646"/>
          </w:tcPr>
          <w:p w:rsidR="00EE476A" w:rsidRPr="0002041F" w:rsidRDefault="00EE476A" w:rsidP="004D7434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1737" w:type="dxa"/>
            <w:gridSpan w:val="2"/>
            <w:shd w:val="clear" w:color="auto" w:fill="EFF4FF"/>
          </w:tcPr>
          <w:p w:rsidR="00EE476A" w:rsidRPr="005006CE" w:rsidRDefault="00EE476A" w:rsidP="004D74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11:30 - 12:00</w:t>
            </w:r>
          </w:p>
        </w:tc>
        <w:tc>
          <w:tcPr>
            <w:tcW w:w="5553" w:type="dxa"/>
            <w:shd w:val="clear" w:color="auto" w:fill="EFF4FF"/>
          </w:tcPr>
          <w:p w:rsidR="00EE476A" w:rsidRPr="005006CE" w:rsidRDefault="00EE476A" w:rsidP="004D7434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 on social responsibility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5006CE" w:rsidRDefault="00EE476A" w:rsidP="004D7434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Thierry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1737" w:type="dxa"/>
            <w:gridSpan w:val="2"/>
            <w:shd w:val="clear" w:color="auto" w:fill="EFF4FF"/>
          </w:tcPr>
          <w:p w:rsidR="00EE476A" w:rsidRDefault="00EE476A" w:rsidP="004D74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12:00 – 13:00</w:t>
            </w:r>
          </w:p>
        </w:tc>
        <w:tc>
          <w:tcPr>
            <w:tcW w:w="5553" w:type="dxa"/>
            <w:shd w:val="clear" w:color="auto" w:fill="EFF4FF"/>
          </w:tcPr>
          <w:p w:rsidR="00EE476A" w:rsidRDefault="00EE476A" w:rsidP="004D74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1Integrate for ArcGIS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5006CE" w:rsidRDefault="00EE476A" w:rsidP="004D7434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1Spatial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1737" w:type="dxa"/>
            <w:gridSpan w:val="2"/>
            <w:shd w:val="clear" w:color="auto" w:fill="F79646"/>
          </w:tcPr>
          <w:p w:rsidR="00EE476A" w:rsidRPr="0002041F" w:rsidRDefault="00EE476A" w:rsidP="004D74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13:00 – 14:00</w:t>
            </w:r>
          </w:p>
        </w:tc>
        <w:tc>
          <w:tcPr>
            <w:tcW w:w="5553" w:type="dxa"/>
            <w:shd w:val="clear" w:color="auto" w:fill="F79646"/>
          </w:tcPr>
          <w:p w:rsidR="00EE476A" w:rsidRPr="0002041F" w:rsidRDefault="00EE476A" w:rsidP="006117B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  <w:lang w:val="fr-FR"/>
              </w:rPr>
            </w:pPr>
            <w:r>
              <w:rPr>
                <w:rFonts w:cs="Arial"/>
                <w:color w:val="000000"/>
                <w:sz w:val="22"/>
                <w:szCs w:val="22"/>
                <w:lang w:val="fr-FR"/>
              </w:rPr>
              <w:t>Lunch and group photo</w:t>
            </w:r>
          </w:p>
        </w:tc>
        <w:tc>
          <w:tcPr>
            <w:tcW w:w="2610" w:type="dxa"/>
            <w:gridSpan w:val="2"/>
            <w:shd w:val="clear" w:color="auto" w:fill="F79646"/>
          </w:tcPr>
          <w:p w:rsidR="00EE476A" w:rsidRPr="0002041F" w:rsidRDefault="00EE476A" w:rsidP="004D7434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7"/>
        </w:trPr>
        <w:tc>
          <w:tcPr>
            <w:tcW w:w="1737" w:type="dxa"/>
            <w:gridSpan w:val="2"/>
            <w:shd w:val="clear" w:color="auto" w:fill="EFF4FF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14:00 – 16:30</w:t>
            </w:r>
          </w:p>
        </w:tc>
        <w:tc>
          <w:tcPr>
            <w:tcW w:w="5553" w:type="dxa"/>
            <w:shd w:val="clear" w:color="auto" w:fill="EFF4FF"/>
          </w:tcPr>
          <w:p w:rsidR="00EE476A" w:rsidRDefault="00EE476A" w:rsidP="004D743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Whole dataset validation and use of FME.</w:t>
            </w:r>
          </w:p>
          <w:p w:rsidR="00EE476A" w:rsidRPr="004D1FEA" w:rsidRDefault="00EE476A" w:rsidP="004D743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Coffee to be taken at a convenient point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2041F" w:rsidRDefault="00EE476A" w:rsidP="004D7434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1Spatial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7"/>
        </w:trPr>
        <w:tc>
          <w:tcPr>
            <w:tcW w:w="1737" w:type="dxa"/>
            <w:gridSpan w:val="2"/>
            <w:shd w:val="clear" w:color="auto" w:fill="EFF4FF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16:30 – 17:0</w:t>
            </w:r>
            <w:r w:rsidRPr="0002041F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3" w:type="dxa"/>
            <w:shd w:val="clear" w:color="auto" w:fill="EFF4FF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2"/>
                <w:szCs w:val="22"/>
                <w:lang w:val="fr-FR"/>
              </w:rPr>
            </w:pPr>
            <w:r>
              <w:rPr>
                <w:rFonts w:cs="Arial"/>
                <w:color w:val="000000"/>
                <w:sz w:val="22"/>
                <w:szCs w:val="22"/>
                <w:lang w:val="fr-FR"/>
              </w:rPr>
              <w:t>ELF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color w:val="000000"/>
                <w:sz w:val="22"/>
                <w:szCs w:val="22"/>
              </w:rPr>
              <w:t>Carol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7"/>
        </w:trPr>
        <w:tc>
          <w:tcPr>
            <w:tcW w:w="1737" w:type="dxa"/>
            <w:gridSpan w:val="2"/>
            <w:shd w:val="clear" w:color="auto" w:fill="EFF4FF"/>
          </w:tcPr>
          <w:p w:rsidR="00EE476A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553" w:type="dxa"/>
            <w:shd w:val="clear" w:color="auto" w:fill="EFF4FF"/>
          </w:tcPr>
          <w:p w:rsidR="00EE476A" w:rsidRDefault="00EE476A" w:rsidP="007F4E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5006CE" w:rsidRDefault="00EE476A" w:rsidP="007F4E2D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7"/>
        </w:trPr>
        <w:tc>
          <w:tcPr>
            <w:tcW w:w="1737" w:type="dxa"/>
            <w:gridSpan w:val="2"/>
            <w:shd w:val="clear" w:color="auto" w:fill="F79646"/>
          </w:tcPr>
          <w:p w:rsidR="00EE476A" w:rsidRPr="00C225A9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  <w:r w:rsidRPr="00C225A9">
              <w:rPr>
                <w:rFonts w:cs="Arial"/>
                <w:i/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5553" w:type="dxa"/>
            <w:shd w:val="clear" w:color="auto" w:fill="F79646"/>
          </w:tcPr>
          <w:p w:rsidR="00EE476A" w:rsidRPr="0002041F" w:rsidRDefault="00EE476A" w:rsidP="00C225A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  <w:r w:rsidRPr="00C225A9">
              <w:rPr>
                <w:rFonts w:cs="Arial"/>
                <w:i/>
                <w:color w:val="000000"/>
                <w:sz w:val="22"/>
                <w:szCs w:val="22"/>
              </w:rPr>
              <w:t xml:space="preserve">Visit to the 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t>A</w:t>
            </w:r>
            <w:r w:rsidRPr="00C225A9">
              <w:rPr>
                <w:rFonts w:cs="Arial"/>
                <w:i/>
                <w:color w:val="000000"/>
                <w:sz w:val="22"/>
                <w:szCs w:val="22"/>
              </w:rPr>
              <w:t xml:space="preserve">cropolis 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t>M</w:t>
            </w:r>
            <w:r w:rsidRPr="00C225A9">
              <w:rPr>
                <w:rFonts w:cs="Arial"/>
                <w:i/>
                <w:color w:val="000000"/>
                <w:sz w:val="22"/>
                <w:szCs w:val="22"/>
              </w:rPr>
              <w:t>useum</w:t>
            </w:r>
          </w:p>
        </w:tc>
        <w:tc>
          <w:tcPr>
            <w:tcW w:w="2610" w:type="dxa"/>
            <w:gridSpan w:val="2"/>
            <w:shd w:val="clear" w:color="auto" w:fill="F79646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7"/>
        </w:trPr>
        <w:tc>
          <w:tcPr>
            <w:tcW w:w="1737" w:type="dxa"/>
            <w:gridSpan w:val="2"/>
            <w:shd w:val="clear" w:color="auto" w:fill="F79646"/>
          </w:tcPr>
          <w:p w:rsidR="00EE476A" w:rsidRPr="00C225A9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  <w:r w:rsidRPr="00C225A9">
              <w:rPr>
                <w:rFonts w:cs="Arial"/>
                <w:i/>
                <w:color w:val="000000"/>
                <w:sz w:val="22"/>
                <w:szCs w:val="22"/>
              </w:rPr>
              <w:t>20:30</w:t>
            </w:r>
          </w:p>
        </w:tc>
        <w:tc>
          <w:tcPr>
            <w:tcW w:w="5553" w:type="dxa"/>
            <w:shd w:val="clear" w:color="auto" w:fill="F79646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  <w:r w:rsidRPr="0002041F">
              <w:rPr>
                <w:rFonts w:cs="Arial"/>
                <w:i/>
                <w:color w:val="000000"/>
                <w:sz w:val="22"/>
                <w:szCs w:val="22"/>
              </w:rPr>
              <w:t>Official Dinner</w:t>
            </w:r>
          </w:p>
        </w:tc>
        <w:tc>
          <w:tcPr>
            <w:tcW w:w="2610" w:type="dxa"/>
            <w:gridSpan w:val="2"/>
            <w:shd w:val="clear" w:color="auto" w:fill="F79646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553" w:type="dxa"/>
            <w:shd w:val="clear" w:color="auto" w:fill="EFF4FF"/>
          </w:tcPr>
          <w:p w:rsidR="00EE476A" w:rsidRDefault="00EE476A" w:rsidP="007F4E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5006CE" w:rsidRDefault="00EE476A" w:rsidP="007F4E2D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02041F" w:rsidRDefault="00EE476A" w:rsidP="007F4E2D">
            <w:pPr>
              <w:pStyle w:val="Header"/>
              <w:jc w:val="center"/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i/>
                <w:color w:val="000000"/>
                <w:sz w:val="22"/>
                <w:szCs w:val="22"/>
              </w:rPr>
              <w:t>20</w:t>
            </w:r>
            <w:r w:rsidRPr="00A27FF9">
              <w:rPr>
                <w:rFonts w:cs="Arial"/>
                <w:b/>
                <w:i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 May</w:t>
            </w:r>
          </w:p>
        </w:tc>
        <w:tc>
          <w:tcPr>
            <w:tcW w:w="5553" w:type="dxa"/>
            <w:shd w:val="clear" w:color="auto" w:fill="EFF4FF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i/>
                <w:color w:val="000000"/>
                <w:sz w:val="22"/>
                <w:szCs w:val="22"/>
              </w:rPr>
              <w:t>Day 3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E97AC6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09:00</w:t>
            </w:r>
            <w:r w:rsidRPr="00E97AC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5553" w:type="dxa"/>
            <w:shd w:val="clear" w:color="auto" w:fill="EFF4FF"/>
          </w:tcPr>
          <w:p w:rsidR="00EE476A" w:rsidRPr="00E97AC6" w:rsidRDefault="00EE476A" w:rsidP="007F4E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National Reports 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E97AC6" w:rsidRDefault="00EE476A" w:rsidP="007F4E2D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color w:val="000000"/>
                <w:sz w:val="22"/>
                <w:szCs w:val="22"/>
              </w:rPr>
            </w:pPr>
            <w:r w:rsidRPr="0002041F">
              <w:rPr>
                <w:rFonts w:cs="Arial"/>
                <w:i/>
                <w:iCs/>
                <w:color w:val="000000"/>
                <w:sz w:val="22"/>
                <w:szCs w:val="22"/>
              </w:rPr>
              <w:t>Gunhild &amp; All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E97AC6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10:00 – 10</w:t>
            </w:r>
            <w:r w:rsidRPr="00E97AC6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553" w:type="dxa"/>
            <w:shd w:val="clear" w:color="auto" w:fill="EFF4FF"/>
          </w:tcPr>
          <w:p w:rsidR="00EE476A" w:rsidRPr="00E97AC6" w:rsidRDefault="00EE476A" w:rsidP="007F4E2D">
            <w:pPr>
              <w:pStyle w:val="Head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Selection of Presentations 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E97AC6" w:rsidRDefault="00EE476A" w:rsidP="007F4E2D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All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7F4E2D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7F4E2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7F4E2D">
              <w:rPr>
                <w:color w:val="000000"/>
                <w:sz w:val="22"/>
                <w:szCs w:val="22"/>
              </w:rPr>
              <w:t>:30 - 1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7F4E2D"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5553" w:type="dxa"/>
            <w:shd w:val="clear" w:color="auto" w:fill="EFF4FF"/>
          </w:tcPr>
          <w:p w:rsidR="00EE476A" w:rsidRDefault="00EE476A" w:rsidP="00676493">
            <w:pPr>
              <w:rPr>
                <w:color w:val="000000"/>
                <w:sz w:val="22"/>
                <w:szCs w:val="22"/>
              </w:rPr>
            </w:pPr>
            <w:r w:rsidRPr="00676493">
              <w:rPr>
                <w:color w:val="000000"/>
                <w:sz w:val="22"/>
                <w:szCs w:val="22"/>
              </w:rPr>
              <w:t>New GIS environment for the production of the 5K Topo DB based on Geomedia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5006CE" w:rsidRDefault="00EE476A" w:rsidP="007F4E2D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Dolors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F79646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11:00</w:t>
            </w:r>
            <w:r w:rsidRPr="0002041F">
              <w:rPr>
                <w:rFonts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cs="Arial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5553" w:type="dxa"/>
            <w:shd w:val="clear" w:color="auto" w:fill="F79646"/>
          </w:tcPr>
          <w:p w:rsidR="00EE476A" w:rsidRPr="0002041F" w:rsidRDefault="00EE476A" w:rsidP="007F4E2D">
            <w:pPr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  <w:r w:rsidRPr="0002041F">
              <w:rPr>
                <w:rFonts w:cs="Arial"/>
                <w:i/>
                <w:color w:val="000000"/>
                <w:sz w:val="22"/>
                <w:szCs w:val="22"/>
              </w:rPr>
              <w:t>Coffee break</w:t>
            </w:r>
          </w:p>
        </w:tc>
        <w:tc>
          <w:tcPr>
            <w:tcW w:w="2610" w:type="dxa"/>
            <w:gridSpan w:val="2"/>
            <w:shd w:val="clear" w:color="auto" w:fill="F79646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11:30 – 11:45</w:t>
            </w:r>
          </w:p>
        </w:tc>
        <w:tc>
          <w:tcPr>
            <w:tcW w:w="5553" w:type="dxa"/>
            <w:shd w:val="clear" w:color="auto" w:fill="EFF4FF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color w:val="000000"/>
                <w:sz w:val="22"/>
                <w:szCs w:val="22"/>
              </w:rPr>
            </w:pPr>
            <w:r w:rsidRPr="00F51C27">
              <w:rPr>
                <w:rFonts w:cs="Arial"/>
                <w:bCs/>
                <w:color w:val="000000"/>
                <w:sz w:val="22"/>
                <w:szCs w:val="22"/>
              </w:rPr>
              <w:t>Quality Practi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t</w:t>
            </w:r>
            <w:r w:rsidRPr="00F51C27">
              <w:rPr>
                <w:rFonts w:cs="Arial"/>
                <w:bCs/>
                <w:color w:val="000000"/>
                <w:sz w:val="22"/>
                <w:szCs w:val="22"/>
              </w:rPr>
              <w:t>ioner Certificate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Jonathan &amp; Gunhild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11:45 </w:t>
            </w:r>
            <w:r w:rsidRPr="0002041F">
              <w:rPr>
                <w:rFonts w:cs="Arial"/>
                <w:color w:val="000000"/>
                <w:sz w:val="22"/>
                <w:szCs w:val="22"/>
              </w:rPr>
              <w:t>–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12:00</w:t>
            </w:r>
          </w:p>
        </w:tc>
        <w:tc>
          <w:tcPr>
            <w:tcW w:w="5553" w:type="dxa"/>
            <w:shd w:val="clear" w:color="auto" w:fill="EFF4FF"/>
          </w:tcPr>
          <w:p w:rsidR="00EE476A" w:rsidRPr="00F51C27" w:rsidRDefault="00EE476A" w:rsidP="007F4E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ISO Standards Update 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2041F" w:rsidRDefault="00EE476A" w:rsidP="007F4E2D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Gunhild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Default="00EE476A" w:rsidP="007F4E2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12:00 – 12:15</w:t>
            </w:r>
          </w:p>
        </w:tc>
        <w:tc>
          <w:tcPr>
            <w:tcW w:w="5553" w:type="dxa"/>
            <w:shd w:val="clear" w:color="auto" w:fill="EFF4FF"/>
          </w:tcPr>
          <w:p w:rsidR="00EE476A" w:rsidRPr="004D1FEA" w:rsidRDefault="00EE476A" w:rsidP="007F4E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ISO 19131 Handbook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Default="00EE476A" w:rsidP="007F4E2D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Gunhild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02041F" w:rsidRDefault="00EE476A" w:rsidP="00D67A5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12:15 – 12:30</w:t>
            </w:r>
          </w:p>
        </w:tc>
        <w:tc>
          <w:tcPr>
            <w:tcW w:w="5553" w:type="dxa"/>
            <w:shd w:val="clear" w:color="auto" w:fill="EFF4FF"/>
          </w:tcPr>
          <w:p w:rsidR="00EE476A" w:rsidRDefault="00EE476A" w:rsidP="0044326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Wrap up</w:t>
            </w:r>
          </w:p>
        </w:tc>
        <w:tc>
          <w:tcPr>
            <w:tcW w:w="2610" w:type="dxa"/>
            <w:gridSpan w:val="2"/>
            <w:shd w:val="clear" w:color="auto" w:fill="EFF4FF"/>
          </w:tcPr>
          <w:p w:rsidR="00EE476A" w:rsidRDefault="00EE476A" w:rsidP="00443268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color w:val="000000"/>
                <w:sz w:val="22"/>
                <w:szCs w:val="22"/>
              </w:rPr>
            </w:pPr>
            <w:r>
              <w:rPr>
                <w:rFonts w:cs="Arial"/>
                <w:i/>
                <w:color w:val="000000"/>
                <w:sz w:val="22"/>
                <w:szCs w:val="22"/>
              </w:rPr>
              <w:t>Jonathan</w:t>
            </w: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F79646"/>
          </w:tcPr>
          <w:p w:rsidR="00EE476A" w:rsidRPr="0002041F" w:rsidRDefault="00EE476A" w:rsidP="004432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5553" w:type="dxa"/>
            <w:shd w:val="clear" w:color="auto" w:fill="F79646"/>
          </w:tcPr>
          <w:p w:rsidR="00EE476A" w:rsidRPr="0002041F" w:rsidRDefault="00EE476A" w:rsidP="004432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  <w:r w:rsidRPr="0002041F">
              <w:rPr>
                <w:rFonts w:cs="Arial"/>
                <w:i/>
                <w:color w:val="000000"/>
                <w:sz w:val="22"/>
                <w:szCs w:val="22"/>
              </w:rPr>
              <w:t>End of meeting</w:t>
            </w:r>
          </w:p>
        </w:tc>
        <w:tc>
          <w:tcPr>
            <w:tcW w:w="2610" w:type="dxa"/>
            <w:gridSpan w:val="2"/>
            <w:shd w:val="clear" w:color="auto" w:fill="F79646"/>
          </w:tcPr>
          <w:p w:rsidR="00EE476A" w:rsidRPr="0002041F" w:rsidRDefault="00EE476A" w:rsidP="00443268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02041F" w:rsidRDefault="00EE476A" w:rsidP="004432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3" w:type="dxa"/>
            <w:shd w:val="clear" w:color="auto" w:fill="EFF4FF"/>
          </w:tcPr>
          <w:p w:rsidR="00EE476A" w:rsidRPr="0002041F" w:rsidRDefault="00EE476A" w:rsidP="0044326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clear" w:color="auto" w:fill="EFF4FF"/>
          </w:tcPr>
          <w:p w:rsidR="00EE476A" w:rsidRPr="0002041F" w:rsidRDefault="00EE476A" w:rsidP="00443268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</w:tr>
      <w:tr w:rsidR="00EE476A" w:rsidRPr="00016991" w:rsidTr="003C41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737" w:type="dxa"/>
            <w:gridSpan w:val="2"/>
            <w:shd w:val="clear" w:color="auto" w:fill="EFF4FF"/>
          </w:tcPr>
          <w:p w:rsidR="00EE476A" w:rsidRPr="0002041F" w:rsidRDefault="00EE476A" w:rsidP="004432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3" w:type="dxa"/>
            <w:shd w:val="clear" w:color="auto" w:fill="EFF4FF"/>
          </w:tcPr>
          <w:p w:rsidR="00EE476A" w:rsidRDefault="00EE476A" w:rsidP="0044326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clear" w:color="auto" w:fill="EFF4FF"/>
          </w:tcPr>
          <w:p w:rsidR="00EE476A" w:rsidRDefault="00EE476A" w:rsidP="00443268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</w:tr>
    </w:tbl>
    <w:p w:rsidR="00EE476A" w:rsidRPr="00016991" w:rsidRDefault="00EE476A" w:rsidP="00FA4BC7"/>
    <w:sectPr w:rsidR="00EE476A" w:rsidRPr="00016991" w:rsidSect="00AD7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361" w:bottom="1350" w:left="136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D21" w:rsidRDefault="00590D21">
      <w:r>
        <w:separator/>
      </w:r>
    </w:p>
  </w:endnote>
  <w:endnote w:type="continuationSeparator" w:id="0">
    <w:p w:rsidR="00590D21" w:rsidRDefault="0059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F9D" w:rsidRDefault="00235F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6A" w:rsidRPr="00546806" w:rsidRDefault="00EE476A">
    <w:pPr>
      <w:pStyle w:val="Footer"/>
      <w:rPr>
        <w:lang w:val="en-US"/>
      </w:rPr>
    </w:pPr>
    <w:r>
      <w:rPr>
        <w:snapToGrid w:val="0"/>
        <w:lang w:val="en-US"/>
      </w:rPr>
      <w:fldChar w:fldCharType="begin"/>
    </w:r>
    <w:r>
      <w:rPr>
        <w:snapToGrid w:val="0"/>
        <w:lang w:val="en-US"/>
      </w:rPr>
      <w:instrText xml:space="preserve"> FILENAME  </w:instrText>
    </w:r>
    <w:r>
      <w:rPr>
        <w:snapToGrid w:val="0"/>
        <w:lang w:val="en-US"/>
      </w:rPr>
      <w:fldChar w:fldCharType="separate"/>
    </w:r>
    <w:r>
      <w:rPr>
        <w:noProof/>
        <w:snapToGrid w:val="0"/>
        <w:lang w:val="en-US"/>
      </w:rPr>
      <w:t>Q-KEN_Athens_Agenda.docx</w:t>
    </w:r>
    <w:r>
      <w:rPr>
        <w:snapToGrid w:val="0"/>
        <w:lang w:val="en-US"/>
      </w:rPr>
      <w:fldChar w:fldCharType="end"/>
    </w:r>
    <w:r w:rsidRPr="00546806">
      <w:rPr>
        <w:lang w:val="en-US"/>
      </w:rPr>
      <w:tab/>
    </w:r>
    <w:r w:rsidR="00235F9D">
      <w:rPr>
        <w:lang w:val="en-US"/>
      </w:rPr>
      <w:t>27</w:t>
    </w:r>
    <w:bookmarkStart w:id="0" w:name="_GoBack"/>
    <w:bookmarkEnd w:id="0"/>
    <w:r>
      <w:t>/04/16</w:t>
    </w:r>
    <w:r w:rsidRPr="00546806">
      <w:rPr>
        <w:lang w:val="en-US"/>
      </w:rPr>
      <w:tab/>
    </w:r>
    <w:r w:rsidRPr="00546806">
      <w:rPr>
        <w:snapToGrid w:val="0"/>
        <w:lang w:val="en-US"/>
      </w:rPr>
      <w:t xml:space="preserve">Page </w:t>
    </w:r>
    <w:r w:rsidRPr="00546806">
      <w:rPr>
        <w:snapToGrid w:val="0"/>
        <w:lang w:val="en-US"/>
      </w:rPr>
      <w:fldChar w:fldCharType="begin"/>
    </w:r>
    <w:r w:rsidRPr="00546806">
      <w:rPr>
        <w:snapToGrid w:val="0"/>
        <w:lang w:val="en-US"/>
      </w:rPr>
      <w:instrText xml:space="preserve"> PAGE </w:instrText>
    </w:r>
    <w:r w:rsidRPr="00546806">
      <w:rPr>
        <w:snapToGrid w:val="0"/>
        <w:lang w:val="en-US"/>
      </w:rPr>
      <w:fldChar w:fldCharType="separate"/>
    </w:r>
    <w:r w:rsidR="00235F9D">
      <w:rPr>
        <w:noProof/>
        <w:snapToGrid w:val="0"/>
        <w:lang w:val="en-US"/>
      </w:rPr>
      <w:t>2</w:t>
    </w:r>
    <w:r w:rsidRPr="00546806">
      <w:rPr>
        <w:snapToGrid w:val="0"/>
        <w:lang w:val="en-US"/>
      </w:rPr>
      <w:fldChar w:fldCharType="end"/>
    </w:r>
    <w:r w:rsidRPr="00546806">
      <w:rPr>
        <w:snapToGrid w:val="0"/>
        <w:lang w:val="en-US"/>
      </w:rPr>
      <w:t xml:space="preserve"> of </w:t>
    </w:r>
    <w:r w:rsidRPr="00546806">
      <w:rPr>
        <w:snapToGrid w:val="0"/>
        <w:lang w:val="en-US"/>
      </w:rPr>
      <w:fldChar w:fldCharType="begin"/>
    </w:r>
    <w:r w:rsidRPr="00546806">
      <w:rPr>
        <w:snapToGrid w:val="0"/>
        <w:lang w:val="en-US"/>
      </w:rPr>
      <w:instrText xml:space="preserve"> NUMPAGES </w:instrText>
    </w:r>
    <w:r w:rsidRPr="00546806">
      <w:rPr>
        <w:snapToGrid w:val="0"/>
        <w:lang w:val="en-US"/>
      </w:rPr>
      <w:fldChar w:fldCharType="separate"/>
    </w:r>
    <w:r w:rsidR="00235F9D">
      <w:rPr>
        <w:noProof/>
        <w:snapToGrid w:val="0"/>
        <w:lang w:val="en-US"/>
      </w:rPr>
      <w:t>2</w:t>
    </w:r>
    <w:r w:rsidRPr="00546806">
      <w:rPr>
        <w:snapToGrid w:val="0"/>
        <w:lang w:val="en-US"/>
      </w:rPr>
      <w:fldChar w:fldCharType="end"/>
    </w:r>
  </w:p>
  <w:p w:rsidR="00EE476A" w:rsidRPr="00546806" w:rsidRDefault="00EE476A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6A" w:rsidRPr="00751D7E" w:rsidRDefault="00EE476A">
    <w:pPr>
      <w:pStyle w:val="Footer"/>
      <w:rPr>
        <w:lang w:val="en-US"/>
      </w:rPr>
    </w:pPr>
    <w:r w:rsidRPr="00751D7E">
      <w:rPr>
        <w:snapToGrid w:val="0"/>
        <w:lang w:val="en-US"/>
      </w:rPr>
      <w:fldChar w:fldCharType="begin"/>
    </w:r>
    <w:r w:rsidRPr="00751D7E">
      <w:rPr>
        <w:snapToGrid w:val="0"/>
        <w:lang w:val="en-US"/>
      </w:rPr>
      <w:instrText xml:space="preserve"> FILENAME </w:instrText>
    </w:r>
    <w:r w:rsidRPr="00751D7E">
      <w:rPr>
        <w:snapToGrid w:val="0"/>
        <w:lang w:val="en-US"/>
      </w:rPr>
      <w:fldChar w:fldCharType="separate"/>
    </w:r>
    <w:r>
      <w:rPr>
        <w:noProof/>
        <w:snapToGrid w:val="0"/>
        <w:lang w:val="en-US"/>
      </w:rPr>
      <w:t>Q-KEN_Athens_Agenda.docx</w:t>
    </w:r>
    <w:r w:rsidRPr="00751D7E">
      <w:rPr>
        <w:snapToGrid w:val="0"/>
        <w:lang w:val="en-US"/>
      </w:rPr>
      <w:fldChar w:fldCharType="end"/>
    </w:r>
    <w:r w:rsidRPr="00751D7E">
      <w:rPr>
        <w:lang w:val="en-US"/>
      </w:rPr>
      <w:tab/>
    </w:r>
    <w:r w:rsidR="00195AC7">
      <w:fldChar w:fldCharType="begin"/>
    </w:r>
    <w:r w:rsidR="00195AC7">
      <w:instrText xml:space="preserve"> TIME \@ "dd/MM/yyyy" </w:instrText>
    </w:r>
    <w:r w:rsidR="00195AC7">
      <w:fldChar w:fldCharType="separate"/>
    </w:r>
    <w:r w:rsidR="00235F9D">
      <w:rPr>
        <w:noProof/>
      </w:rPr>
      <w:t>27/04/2016</w:t>
    </w:r>
    <w:r w:rsidR="00195AC7">
      <w:rPr>
        <w:noProof/>
      </w:rPr>
      <w:fldChar w:fldCharType="end"/>
    </w:r>
    <w:r w:rsidRPr="00751D7E">
      <w:rPr>
        <w:lang w:val="en-US"/>
      </w:rPr>
      <w:tab/>
    </w:r>
    <w:r w:rsidRPr="00751D7E">
      <w:rPr>
        <w:snapToGrid w:val="0"/>
        <w:lang w:val="en-US"/>
      </w:rPr>
      <w:t xml:space="preserve">Page </w:t>
    </w:r>
    <w:r w:rsidRPr="00751D7E">
      <w:rPr>
        <w:snapToGrid w:val="0"/>
        <w:lang w:val="en-US"/>
      </w:rPr>
      <w:fldChar w:fldCharType="begin"/>
    </w:r>
    <w:r w:rsidRPr="00751D7E">
      <w:rPr>
        <w:snapToGrid w:val="0"/>
        <w:lang w:val="en-US"/>
      </w:rPr>
      <w:instrText xml:space="preserve"> PAGE </w:instrText>
    </w:r>
    <w:r w:rsidRPr="00751D7E">
      <w:rPr>
        <w:snapToGrid w:val="0"/>
        <w:lang w:val="en-US"/>
      </w:rPr>
      <w:fldChar w:fldCharType="separate"/>
    </w:r>
    <w:r w:rsidR="00235F9D">
      <w:rPr>
        <w:noProof/>
        <w:snapToGrid w:val="0"/>
        <w:lang w:val="en-US"/>
      </w:rPr>
      <w:t>1</w:t>
    </w:r>
    <w:r w:rsidRPr="00751D7E">
      <w:rPr>
        <w:snapToGrid w:val="0"/>
        <w:lang w:val="en-US"/>
      </w:rPr>
      <w:fldChar w:fldCharType="end"/>
    </w:r>
    <w:r w:rsidRPr="00751D7E">
      <w:rPr>
        <w:snapToGrid w:val="0"/>
        <w:lang w:val="en-US"/>
      </w:rPr>
      <w:t xml:space="preserve"> of </w:t>
    </w:r>
    <w:r w:rsidRPr="00751D7E">
      <w:rPr>
        <w:snapToGrid w:val="0"/>
        <w:lang w:val="en-US"/>
      </w:rPr>
      <w:fldChar w:fldCharType="begin"/>
    </w:r>
    <w:r w:rsidRPr="00751D7E">
      <w:rPr>
        <w:snapToGrid w:val="0"/>
        <w:lang w:val="en-US"/>
      </w:rPr>
      <w:instrText xml:space="preserve"> NUMPAGES </w:instrText>
    </w:r>
    <w:r w:rsidRPr="00751D7E">
      <w:rPr>
        <w:snapToGrid w:val="0"/>
        <w:lang w:val="en-US"/>
      </w:rPr>
      <w:fldChar w:fldCharType="separate"/>
    </w:r>
    <w:r w:rsidR="00235F9D">
      <w:rPr>
        <w:noProof/>
        <w:snapToGrid w:val="0"/>
        <w:lang w:val="en-US"/>
      </w:rPr>
      <w:t>2</w:t>
    </w:r>
    <w:r w:rsidRPr="00751D7E">
      <w:rPr>
        <w:snapToGrid w:val="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D21" w:rsidRDefault="00590D21">
      <w:r>
        <w:separator/>
      </w:r>
    </w:p>
  </w:footnote>
  <w:footnote w:type="continuationSeparator" w:id="0">
    <w:p w:rsidR="00590D21" w:rsidRDefault="00590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F9D" w:rsidRDefault="00235F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F9D" w:rsidRDefault="00235F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6A" w:rsidRDefault="0067234C">
    <w:pPr>
      <w:pStyle w:val="Header"/>
      <w:tabs>
        <w:tab w:val="clear" w:pos="4153"/>
        <w:tab w:val="clear" w:pos="8306"/>
      </w:tabs>
      <w:spacing w:after="1247"/>
      <w:rPr>
        <w:noProof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459740</wp:posOffset>
          </wp:positionV>
          <wp:extent cx="2082800" cy="673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476A" w:rsidRDefault="00EE476A">
    <w:pPr>
      <w:pStyle w:val="Header"/>
      <w:spacing w:after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52A9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E5EE7"/>
    <w:multiLevelType w:val="hybridMultilevel"/>
    <w:tmpl w:val="1CEE18EA"/>
    <w:lvl w:ilvl="0" w:tplc="455689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6C03"/>
    <w:multiLevelType w:val="hybridMultilevel"/>
    <w:tmpl w:val="3284543C"/>
    <w:lvl w:ilvl="0" w:tplc="2D2EA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3846"/>
    <w:multiLevelType w:val="hybridMultilevel"/>
    <w:tmpl w:val="D3063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045FF"/>
    <w:multiLevelType w:val="hybridMultilevel"/>
    <w:tmpl w:val="0E1CA50C"/>
    <w:lvl w:ilvl="0" w:tplc="55786674">
      <w:start w:val="2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E1853"/>
    <w:multiLevelType w:val="multilevel"/>
    <w:tmpl w:val="A3F0CEA6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E787AA4"/>
    <w:multiLevelType w:val="hybridMultilevel"/>
    <w:tmpl w:val="54A46A62"/>
    <w:lvl w:ilvl="0" w:tplc="3CF275EC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4E0B56"/>
    <w:multiLevelType w:val="hybridMultilevel"/>
    <w:tmpl w:val="4732D610"/>
    <w:lvl w:ilvl="0" w:tplc="2D2EA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D3CC2"/>
    <w:multiLevelType w:val="hybridMultilevel"/>
    <w:tmpl w:val="335CBB1C"/>
    <w:lvl w:ilvl="0" w:tplc="2D2EA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F7608"/>
    <w:multiLevelType w:val="hybridMultilevel"/>
    <w:tmpl w:val="6D6EA5F6"/>
    <w:lvl w:ilvl="0" w:tplc="F782F04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7BAD"/>
    <w:multiLevelType w:val="hybridMultilevel"/>
    <w:tmpl w:val="F00CAE50"/>
    <w:lvl w:ilvl="0" w:tplc="75C8FB30">
      <w:start w:val="17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E782D"/>
    <w:multiLevelType w:val="hybridMultilevel"/>
    <w:tmpl w:val="6A549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80641"/>
    <w:multiLevelType w:val="multilevel"/>
    <w:tmpl w:val="22100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547B3144"/>
    <w:multiLevelType w:val="hybridMultilevel"/>
    <w:tmpl w:val="B07C1B4E"/>
    <w:lvl w:ilvl="0" w:tplc="D7EAB1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32000"/>
    <w:multiLevelType w:val="hybridMultilevel"/>
    <w:tmpl w:val="3C8ACE90"/>
    <w:lvl w:ilvl="0" w:tplc="DBD2B3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B5407"/>
    <w:multiLevelType w:val="hybridMultilevel"/>
    <w:tmpl w:val="A8DEBA30"/>
    <w:lvl w:ilvl="0" w:tplc="FF725D5C">
      <w:start w:val="1"/>
      <w:numFmt w:val="bullet"/>
      <w:lvlText w:val=""/>
      <w:lvlJc w:val="left"/>
      <w:pPr>
        <w:tabs>
          <w:tab w:val="num" w:pos="284"/>
        </w:tabs>
        <w:ind w:left="720" w:hanging="607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B3B2C"/>
    <w:multiLevelType w:val="hybridMultilevel"/>
    <w:tmpl w:val="0052A9BE"/>
    <w:lvl w:ilvl="0" w:tplc="854A01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00A9E"/>
    <w:multiLevelType w:val="hybridMultilevel"/>
    <w:tmpl w:val="5CB4E6DA"/>
    <w:lvl w:ilvl="0" w:tplc="663C86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807A5"/>
    <w:multiLevelType w:val="hybridMultilevel"/>
    <w:tmpl w:val="D7AA4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136C8"/>
    <w:multiLevelType w:val="hybridMultilevel"/>
    <w:tmpl w:val="9E187392"/>
    <w:lvl w:ilvl="0" w:tplc="2D2EA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81989"/>
    <w:multiLevelType w:val="hybridMultilevel"/>
    <w:tmpl w:val="97E0F304"/>
    <w:lvl w:ilvl="0" w:tplc="DBD2B3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51313"/>
    <w:multiLevelType w:val="hybridMultilevel"/>
    <w:tmpl w:val="C1DCAACE"/>
    <w:lvl w:ilvl="0" w:tplc="93604C9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10AB1"/>
    <w:multiLevelType w:val="hybridMultilevel"/>
    <w:tmpl w:val="48B0D81A"/>
    <w:lvl w:ilvl="0" w:tplc="A70C21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C5474"/>
    <w:multiLevelType w:val="hybridMultilevel"/>
    <w:tmpl w:val="A4A6E048"/>
    <w:lvl w:ilvl="0" w:tplc="2D2EA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42BFB"/>
    <w:multiLevelType w:val="hybridMultilevel"/>
    <w:tmpl w:val="BBF055E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B5985"/>
    <w:multiLevelType w:val="multilevel"/>
    <w:tmpl w:val="A30C931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7D836F48"/>
    <w:multiLevelType w:val="hybridMultilevel"/>
    <w:tmpl w:val="E144A952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2"/>
  </w:num>
  <w:num w:numId="12">
    <w:abstractNumId w:val="25"/>
  </w:num>
  <w:num w:numId="13">
    <w:abstractNumId w:val="5"/>
  </w:num>
  <w:num w:numId="14">
    <w:abstractNumId w:val="11"/>
  </w:num>
  <w:num w:numId="15">
    <w:abstractNumId w:val="3"/>
  </w:num>
  <w:num w:numId="16">
    <w:abstractNumId w:val="18"/>
  </w:num>
  <w:num w:numId="17">
    <w:abstractNumId w:val="1"/>
  </w:num>
  <w:num w:numId="18">
    <w:abstractNumId w:val="7"/>
  </w:num>
  <w:num w:numId="19">
    <w:abstractNumId w:val="8"/>
  </w:num>
  <w:num w:numId="20">
    <w:abstractNumId w:val="19"/>
  </w:num>
  <w:num w:numId="21">
    <w:abstractNumId w:val="2"/>
  </w:num>
  <w:num w:numId="22">
    <w:abstractNumId w:val="23"/>
  </w:num>
  <w:num w:numId="23">
    <w:abstractNumId w:val="5"/>
  </w:num>
  <w:num w:numId="24">
    <w:abstractNumId w:val="5"/>
  </w:num>
  <w:num w:numId="25">
    <w:abstractNumId w:val="5"/>
  </w:num>
  <w:num w:numId="26">
    <w:abstractNumId w:val="15"/>
  </w:num>
  <w:num w:numId="27">
    <w:abstractNumId w:val="4"/>
  </w:num>
  <w:num w:numId="28">
    <w:abstractNumId w:val="24"/>
  </w:num>
  <w:num w:numId="29">
    <w:abstractNumId w:val="0"/>
  </w:num>
  <w:num w:numId="30">
    <w:abstractNumId w:val="13"/>
  </w:num>
  <w:num w:numId="31">
    <w:abstractNumId w:val="26"/>
  </w:num>
  <w:num w:numId="32">
    <w:abstractNumId w:val="14"/>
  </w:num>
  <w:num w:numId="33">
    <w:abstractNumId w:val="20"/>
  </w:num>
  <w:num w:numId="34">
    <w:abstractNumId w:val="10"/>
  </w:num>
  <w:num w:numId="35">
    <w:abstractNumId w:val="21"/>
  </w:num>
  <w:num w:numId="36">
    <w:abstractNumId w:val="9"/>
  </w:num>
  <w:num w:numId="37">
    <w:abstractNumId w:val="17"/>
  </w:num>
  <w:num w:numId="38">
    <w:abstractNumId w:val="22"/>
  </w:num>
  <w:num w:numId="39">
    <w:abstractNumId w:val="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CC"/>
    <w:rsid w:val="0000003E"/>
    <w:rsid w:val="00003C26"/>
    <w:rsid w:val="00016991"/>
    <w:rsid w:val="0002041F"/>
    <w:rsid w:val="0003503B"/>
    <w:rsid w:val="00035683"/>
    <w:rsid w:val="000363C8"/>
    <w:rsid w:val="00042BDD"/>
    <w:rsid w:val="00044AE0"/>
    <w:rsid w:val="00047F96"/>
    <w:rsid w:val="00053153"/>
    <w:rsid w:val="000668A6"/>
    <w:rsid w:val="00067474"/>
    <w:rsid w:val="000842D9"/>
    <w:rsid w:val="000A2A52"/>
    <w:rsid w:val="000B1D7A"/>
    <w:rsid w:val="000C6323"/>
    <w:rsid w:val="000D24F0"/>
    <w:rsid w:val="000D3559"/>
    <w:rsid w:val="00100C45"/>
    <w:rsid w:val="001127D1"/>
    <w:rsid w:val="00117295"/>
    <w:rsid w:val="0012326B"/>
    <w:rsid w:val="00135DFE"/>
    <w:rsid w:val="00137227"/>
    <w:rsid w:val="0013795C"/>
    <w:rsid w:val="00144615"/>
    <w:rsid w:val="001509C5"/>
    <w:rsid w:val="00157207"/>
    <w:rsid w:val="001636C8"/>
    <w:rsid w:val="001675D4"/>
    <w:rsid w:val="001801D0"/>
    <w:rsid w:val="00180937"/>
    <w:rsid w:val="00195AC7"/>
    <w:rsid w:val="00197B34"/>
    <w:rsid w:val="001A5F51"/>
    <w:rsid w:val="001A6FB7"/>
    <w:rsid w:val="001A77C2"/>
    <w:rsid w:val="001B341C"/>
    <w:rsid w:val="001C4273"/>
    <w:rsid w:val="001C7705"/>
    <w:rsid w:val="001E036C"/>
    <w:rsid w:val="001E506D"/>
    <w:rsid w:val="001E5781"/>
    <w:rsid w:val="001E60FB"/>
    <w:rsid w:val="001E6BE0"/>
    <w:rsid w:val="001F322C"/>
    <w:rsid w:val="001F7235"/>
    <w:rsid w:val="001F7756"/>
    <w:rsid w:val="00201509"/>
    <w:rsid w:val="00201F10"/>
    <w:rsid w:val="00203378"/>
    <w:rsid w:val="00207EA5"/>
    <w:rsid w:val="00210EEA"/>
    <w:rsid w:val="002118EF"/>
    <w:rsid w:val="00212020"/>
    <w:rsid w:val="002204A5"/>
    <w:rsid w:val="0023069A"/>
    <w:rsid w:val="00235F9D"/>
    <w:rsid w:val="00237025"/>
    <w:rsid w:val="00253812"/>
    <w:rsid w:val="00255000"/>
    <w:rsid w:val="0027658C"/>
    <w:rsid w:val="00283E23"/>
    <w:rsid w:val="00286325"/>
    <w:rsid w:val="002902EA"/>
    <w:rsid w:val="0029138D"/>
    <w:rsid w:val="002A297A"/>
    <w:rsid w:val="002B106B"/>
    <w:rsid w:val="002B66A0"/>
    <w:rsid w:val="002C2693"/>
    <w:rsid w:val="002C4222"/>
    <w:rsid w:val="002C4604"/>
    <w:rsid w:val="002C6B25"/>
    <w:rsid w:val="002D28F3"/>
    <w:rsid w:val="002D6868"/>
    <w:rsid w:val="002E7C3D"/>
    <w:rsid w:val="002F20BE"/>
    <w:rsid w:val="002F6BE6"/>
    <w:rsid w:val="00317582"/>
    <w:rsid w:val="00317B8C"/>
    <w:rsid w:val="00322BDB"/>
    <w:rsid w:val="00326CB9"/>
    <w:rsid w:val="00333961"/>
    <w:rsid w:val="00342327"/>
    <w:rsid w:val="003439A3"/>
    <w:rsid w:val="003468FA"/>
    <w:rsid w:val="00370DCC"/>
    <w:rsid w:val="003842C6"/>
    <w:rsid w:val="003855BD"/>
    <w:rsid w:val="00393948"/>
    <w:rsid w:val="003A0436"/>
    <w:rsid w:val="003A34BE"/>
    <w:rsid w:val="003A7935"/>
    <w:rsid w:val="003B2382"/>
    <w:rsid w:val="003B53DD"/>
    <w:rsid w:val="003B7014"/>
    <w:rsid w:val="003C4179"/>
    <w:rsid w:val="003C54CE"/>
    <w:rsid w:val="003C686D"/>
    <w:rsid w:val="003C7BDB"/>
    <w:rsid w:val="003D57F9"/>
    <w:rsid w:val="003D6C0B"/>
    <w:rsid w:val="003E306A"/>
    <w:rsid w:val="004041D0"/>
    <w:rsid w:val="004170DE"/>
    <w:rsid w:val="00426732"/>
    <w:rsid w:val="00443268"/>
    <w:rsid w:val="004455C8"/>
    <w:rsid w:val="00450117"/>
    <w:rsid w:val="004640F1"/>
    <w:rsid w:val="00464D54"/>
    <w:rsid w:val="00464DF9"/>
    <w:rsid w:val="004737E5"/>
    <w:rsid w:val="00474BAD"/>
    <w:rsid w:val="00480D0C"/>
    <w:rsid w:val="00482C1A"/>
    <w:rsid w:val="00483A25"/>
    <w:rsid w:val="0048541F"/>
    <w:rsid w:val="004858AE"/>
    <w:rsid w:val="00486456"/>
    <w:rsid w:val="004972FB"/>
    <w:rsid w:val="004A616B"/>
    <w:rsid w:val="004B1748"/>
    <w:rsid w:val="004C23AE"/>
    <w:rsid w:val="004C4D1E"/>
    <w:rsid w:val="004C64DD"/>
    <w:rsid w:val="004D1FEA"/>
    <w:rsid w:val="004D7434"/>
    <w:rsid w:val="004F1656"/>
    <w:rsid w:val="004F768E"/>
    <w:rsid w:val="005006CE"/>
    <w:rsid w:val="00515186"/>
    <w:rsid w:val="00523EFE"/>
    <w:rsid w:val="00532A10"/>
    <w:rsid w:val="0053331E"/>
    <w:rsid w:val="005356D8"/>
    <w:rsid w:val="0054015D"/>
    <w:rsid w:val="00541E8E"/>
    <w:rsid w:val="00542447"/>
    <w:rsid w:val="00546806"/>
    <w:rsid w:val="00550663"/>
    <w:rsid w:val="00551F14"/>
    <w:rsid w:val="00552200"/>
    <w:rsid w:val="00565A56"/>
    <w:rsid w:val="00574C20"/>
    <w:rsid w:val="00580DA3"/>
    <w:rsid w:val="00584A4D"/>
    <w:rsid w:val="00590D21"/>
    <w:rsid w:val="0059375F"/>
    <w:rsid w:val="00595D28"/>
    <w:rsid w:val="005B236D"/>
    <w:rsid w:val="005B3120"/>
    <w:rsid w:val="005B733F"/>
    <w:rsid w:val="005C0177"/>
    <w:rsid w:val="005C4AD2"/>
    <w:rsid w:val="005C7163"/>
    <w:rsid w:val="005D6859"/>
    <w:rsid w:val="006117B6"/>
    <w:rsid w:val="0061242E"/>
    <w:rsid w:val="0062421A"/>
    <w:rsid w:val="00647951"/>
    <w:rsid w:val="00650D04"/>
    <w:rsid w:val="00654FD2"/>
    <w:rsid w:val="00656230"/>
    <w:rsid w:val="00656269"/>
    <w:rsid w:val="0066157D"/>
    <w:rsid w:val="006652A1"/>
    <w:rsid w:val="0067234C"/>
    <w:rsid w:val="006752D6"/>
    <w:rsid w:val="006754D8"/>
    <w:rsid w:val="00676493"/>
    <w:rsid w:val="006778E0"/>
    <w:rsid w:val="00677A37"/>
    <w:rsid w:val="00677E9C"/>
    <w:rsid w:val="00684094"/>
    <w:rsid w:val="00684CF2"/>
    <w:rsid w:val="00686240"/>
    <w:rsid w:val="00691BE6"/>
    <w:rsid w:val="00692A8B"/>
    <w:rsid w:val="00696664"/>
    <w:rsid w:val="006A2707"/>
    <w:rsid w:val="006A2814"/>
    <w:rsid w:val="006A5FBC"/>
    <w:rsid w:val="006B1E62"/>
    <w:rsid w:val="006B4484"/>
    <w:rsid w:val="006D2BB7"/>
    <w:rsid w:val="006D36CB"/>
    <w:rsid w:val="006D4DE1"/>
    <w:rsid w:val="006D59CD"/>
    <w:rsid w:val="006D6369"/>
    <w:rsid w:val="006D692B"/>
    <w:rsid w:val="006F19BA"/>
    <w:rsid w:val="007002DB"/>
    <w:rsid w:val="007047FA"/>
    <w:rsid w:val="00716104"/>
    <w:rsid w:val="00720541"/>
    <w:rsid w:val="00731453"/>
    <w:rsid w:val="0074307E"/>
    <w:rsid w:val="00751D7E"/>
    <w:rsid w:val="00760BB1"/>
    <w:rsid w:val="00767CE4"/>
    <w:rsid w:val="00781E6C"/>
    <w:rsid w:val="00787844"/>
    <w:rsid w:val="007938B5"/>
    <w:rsid w:val="00793AB0"/>
    <w:rsid w:val="007A2AE7"/>
    <w:rsid w:val="007B2D24"/>
    <w:rsid w:val="007C05CA"/>
    <w:rsid w:val="007C402B"/>
    <w:rsid w:val="007D0E31"/>
    <w:rsid w:val="007D5151"/>
    <w:rsid w:val="007E1AE8"/>
    <w:rsid w:val="007E4967"/>
    <w:rsid w:val="007E5357"/>
    <w:rsid w:val="007F4E2D"/>
    <w:rsid w:val="00800085"/>
    <w:rsid w:val="00812A74"/>
    <w:rsid w:val="0081741B"/>
    <w:rsid w:val="00822152"/>
    <w:rsid w:val="0082257C"/>
    <w:rsid w:val="00836222"/>
    <w:rsid w:val="008433FA"/>
    <w:rsid w:val="008463CB"/>
    <w:rsid w:val="00851EE7"/>
    <w:rsid w:val="008544C5"/>
    <w:rsid w:val="00855EB0"/>
    <w:rsid w:val="00860428"/>
    <w:rsid w:val="00861F6C"/>
    <w:rsid w:val="008A56A5"/>
    <w:rsid w:val="008B4E9B"/>
    <w:rsid w:val="008B70A7"/>
    <w:rsid w:val="008C0B66"/>
    <w:rsid w:val="008C15D2"/>
    <w:rsid w:val="008C1A90"/>
    <w:rsid w:val="008C59BA"/>
    <w:rsid w:val="008D3F85"/>
    <w:rsid w:val="008D5739"/>
    <w:rsid w:val="008E4787"/>
    <w:rsid w:val="008E5820"/>
    <w:rsid w:val="008F75E6"/>
    <w:rsid w:val="008F7D9D"/>
    <w:rsid w:val="0090032F"/>
    <w:rsid w:val="00904A45"/>
    <w:rsid w:val="00912800"/>
    <w:rsid w:val="00914E4E"/>
    <w:rsid w:val="00915CE1"/>
    <w:rsid w:val="009332B2"/>
    <w:rsid w:val="009354D7"/>
    <w:rsid w:val="00943647"/>
    <w:rsid w:val="009544A3"/>
    <w:rsid w:val="00971016"/>
    <w:rsid w:val="009836A9"/>
    <w:rsid w:val="009841BD"/>
    <w:rsid w:val="00992A41"/>
    <w:rsid w:val="00993FB3"/>
    <w:rsid w:val="00996DB7"/>
    <w:rsid w:val="009A57DF"/>
    <w:rsid w:val="009A72FF"/>
    <w:rsid w:val="009B3741"/>
    <w:rsid w:val="009B3C6B"/>
    <w:rsid w:val="009C01B6"/>
    <w:rsid w:val="009D25DE"/>
    <w:rsid w:val="009F44F8"/>
    <w:rsid w:val="00A00884"/>
    <w:rsid w:val="00A02F65"/>
    <w:rsid w:val="00A0315A"/>
    <w:rsid w:val="00A27FF9"/>
    <w:rsid w:val="00A365C6"/>
    <w:rsid w:val="00A473D5"/>
    <w:rsid w:val="00A71A4E"/>
    <w:rsid w:val="00A829BD"/>
    <w:rsid w:val="00A96A1B"/>
    <w:rsid w:val="00AA5219"/>
    <w:rsid w:val="00AA6D50"/>
    <w:rsid w:val="00AB4263"/>
    <w:rsid w:val="00AC2D75"/>
    <w:rsid w:val="00AD11AA"/>
    <w:rsid w:val="00AD7974"/>
    <w:rsid w:val="00AE1D7A"/>
    <w:rsid w:val="00AE47CA"/>
    <w:rsid w:val="00AE6BFC"/>
    <w:rsid w:val="00AF0D79"/>
    <w:rsid w:val="00AF4323"/>
    <w:rsid w:val="00AF4FC6"/>
    <w:rsid w:val="00AF77D0"/>
    <w:rsid w:val="00B03510"/>
    <w:rsid w:val="00B07A61"/>
    <w:rsid w:val="00B21E33"/>
    <w:rsid w:val="00B2566B"/>
    <w:rsid w:val="00B42E25"/>
    <w:rsid w:val="00B46167"/>
    <w:rsid w:val="00B65AC6"/>
    <w:rsid w:val="00B706A3"/>
    <w:rsid w:val="00B775DF"/>
    <w:rsid w:val="00BA2700"/>
    <w:rsid w:val="00BA42CF"/>
    <w:rsid w:val="00BA69F6"/>
    <w:rsid w:val="00BC1B85"/>
    <w:rsid w:val="00BD706B"/>
    <w:rsid w:val="00BE1840"/>
    <w:rsid w:val="00BF374B"/>
    <w:rsid w:val="00BF4E5A"/>
    <w:rsid w:val="00C01050"/>
    <w:rsid w:val="00C06603"/>
    <w:rsid w:val="00C100E9"/>
    <w:rsid w:val="00C1747D"/>
    <w:rsid w:val="00C20FA8"/>
    <w:rsid w:val="00C21936"/>
    <w:rsid w:val="00C225A9"/>
    <w:rsid w:val="00C31471"/>
    <w:rsid w:val="00C31567"/>
    <w:rsid w:val="00C318A4"/>
    <w:rsid w:val="00C31DC1"/>
    <w:rsid w:val="00C34952"/>
    <w:rsid w:val="00C36320"/>
    <w:rsid w:val="00C40C3B"/>
    <w:rsid w:val="00C41278"/>
    <w:rsid w:val="00C421AA"/>
    <w:rsid w:val="00C55000"/>
    <w:rsid w:val="00C61830"/>
    <w:rsid w:val="00C62859"/>
    <w:rsid w:val="00C652A8"/>
    <w:rsid w:val="00C70F98"/>
    <w:rsid w:val="00C75303"/>
    <w:rsid w:val="00C77820"/>
    <w:rsid w:val="00C823DD"/>
    <w:rsid w:val="00C82E98"/>
    <w:rsid w:val="00C86151"/>
    <w:rsid w:val="00CA2126"/>
    <w:rsid w:val="00CC0684"/>
    <w:rsid w:val="00CC0EC3"/>
    <w:rsid w:val="00CC1401"/>
    <w:rsid w:val="00CC2364"/>
    <w:rsid w:val="00CD73BE"/>
    <w:rsid w:val="00CE0C33"/>
    <w:rsid w:val="00CE4AFA"/>
    <w:rsid w:val="00CF0C4A"/>
    <w:rsid w:val="00D12D45"/>
    <w:rsid w:val="00D20E84"/>
    <w:rsid w:val="00D2256C"/>
    <w:rsid w:val="00D305B9"/>
    <w:rsid w:val="00D35313"/>
    <w:rsid w:val="00D35CA9"/>
    <w:rsid w:val="00D37115"/>
    <w:rsid w:val="00D40318"/>
    <w:rsid w:val="00D47F04"/>
    <w:rsid w:val="00D6392D"/>
    <w:rsid w:val="00D67A53"/>
    <w:rsid w:val="00D70FD0"/>
    <w:rsid w:val="00D7595E"/>
    <w:rsid w:val="00D7749F"/>
    <w:rsid w:val="00D90A2B"/>
    <w:rsid w:val="00D921F5"/>
    <w:rsid w:val="00DA1577"/>
    <w:rsid w:val="00DB4399"/>
    <w:rsid w:val="00DB75BC"/>
    <w:rsid w:val="00DC7ABC"/>
    <w:rsid w:val="00DD0989"/>
    <w:rsid w:val="00E064A5"/>
    <w:rsid w:val="00E16FD6"/>
    <w:rsid w:val="00E42981"/>
    <w:rsid w:val="00E528C7"/>
    <w:rsid w:val="00E5359D"/>
    <w:rsid w:val="00E54CAB"/>
    <w:rsid w:val="00E55EAE"/>
    <w:rsid w:val="00E572F6"/>
    <w:rsid w:val="00E57836"/>
    <w:rsid w:val="00E620A5"/>
    <w:rsid w:val="00E62A0D"/>
    <w:rsid w:val="00E647F6"/>
    <w:rsid w:val="00E71745"/>
    <w:rsid w:val="00E717FA"/>
    <w:rsid w:val="00E74791"/>
    <w:rsid w:val="00E75F8A"/>
    <w:rsid w:val="00E80E8E"/>
    <w:rsid w:val="00E9014F"/>
    <w:rsid w:val="00E9577C"/>
    <w:rsid w:val="00E97788"/>
    <w:rsid w:val="00E97AC6"/>
    <w:rsid w:val="00EA0603"/>
    <w:rsid w:val="00EA249A"/>
    <w:rsid w:val="00EB21E7"/>
    <w:rsid w:val="00EB3991"/>
    <w:rsid w:val="00EC35A1"/>
    <w:rsid w:val="00ED6E91"/>
    <w:rsid w:val="00EE476A"/>
    <w:rsid w:val="00EE698B"/>
    <w:rsid w:val="00F0145C"/>
    <w:rsid w:val="00F0418A"/>
    <w:rsid w:val="00F04B22"/>
    <w:rsid w:val="00F0697F"/>
    <w:rsid w:val="00F237F8"/>
    <w:rsid w:val="00F244F8"/>
    <w:rsid w:val="00F25830"/>
    <w:rsid w:val="00F31CB7"/>
    <w:rsid w:val="00F33511"/>
    <w:rsid w:val="00F370D4"/>
    <w:rsid w:val="00F41891"/>
    <w:rsid w:val="00F41EAE"/>
    <w:rsid w:val="00F42FB9"/>
    <w:rsid w:val="00F43159"/>
    <w:rsid w:val="00F51C27"/>
    <w:rsid w:val="00F526E3"/>
    <w:rsid w:val="00F541B2"/>
    <w:rsid w:val="00F6179F"/>
    <w:rsid w:val="00F72F55"/>
    <w:rsid w:val="00F75C11"/>
    <w:rsid w:val="00F77FC1"/>
    <w:rsid w:val="00F8365C"/>
    <w:rsid w:val="00F84FFA"/>
    <w:rsid w:val="00F93D8A"/>
    <w:rsid w:val="00FA1B98"/>
    <w:rsid w:val="00FA388A"/>
    <w:rsid w:val="00FA4BC7"/>
    <w:rsid w:val="00FB08FC"/>
    <w:rsid w:val="00FB2D67"/>
    <w:rsid w:val="00FB4BDF"/>
    <w:rsid w:val="00FC4A77"/>
    <w:rsid w:val="00FD22A2"/>
    <w:rsid w:val="00FF0A4E"/>
    <w:rsid w:val="00FF2B0D"/>
    <w:rsid w:val="00FF6045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6C64F970-3EFD-47E7-A220-B34E9269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56C"/>
    <w:rPr>
      <w:rFonts w:ascii="Arial" w:hAnsi="Arial"/>
      <w:sz w:val="19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256C"/>
    <w:pPr>
      <w:keepNext/>
      <w:numPr>
        <w:numId w:val="12"/>
      </w:numPr>
      <w:spacing w:before="240" w:after="60"/>
      <w:ind w:left="357" w:hanging="357"/>
      <w:outlineLvl w:val="0"/>
    </w:pPr>
    <w:rPr>
      <w:b/>
      <w:kern w:val="28"/>
      <w:sz w:val="2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D2256C"/>
    <w:pPr>
      <w:keepNext/>
      <w:tabs>
        <w:tab w:val="num" w:pos="360"/>
      </w:tabs>
      <w:spacing w:before="220" w:after="20"/>
      <w:ind w:left="357" w:hanging="357"/>
      <w:outlineLvl w:val="1"/>
    </w:pPr>
    <w:rPr>
      <w:b/>
      <w:sz w:val="20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2256C"/>
    <w:pPr>
      <w:keepNext/>
      <w:numPr>
        <w:ilvl w:val="1"/>
        <w:numId w:val="12"/>
      </w:numPr>
      <w:spacing w:before="220" w:after="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256C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4094"/>
    <w:rPr>
      <w:rFonts w:ascii="Arial" w:hAnsi="Arial"/>
      <w:b/>
      <w:kern w:val="28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4094"/>
    <w:rPr>
      <w:rFonts w:ascii="Arial" w:hAnsi="Arial" w:cs="Times New Roman"/>
      <w:b/>
      <w:sz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4094"/>
    <w:rPr>
      <w:rFonts w:ascii="Arial" w:hAnsi="Arial"/>
      <w:b/>
      <w:sz w:val="19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4094"/>
    <w:rPr>
      <w:rFonts w:ascii="Calibri" w:hAnsi="Calibri" w:cs="Times New Roman"/>
      <w:b/>
      <w:sz w:val="28"/>
      <w:lang w:val="en-GB" w:eastAsia="en-US"/>
    </w:rPr>
  </w:style>
  <w:style w:type="paragraph" w:styleId="Header">
    <w:name w:val="header"/>
    <w:basedOn w:val="Normal"/>
    <w:link w:val="HeaderChar"/>
    <w:uiPriority w:val="99"/>
    <w:rsid w:val="00D2256C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4094"/>
    <w:rPr>
      <w:rFonts w:ascii="Arial" w:hAnsi="Arial" w:cs="Times New Roman"/>
      <w:sz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D2256C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4094"/>
    <w:rPr>
      <w:rFonts w:ascii="Arial" w:hAnsi="Arial" w:cs="Times New Roman"/>
      <w:sz w:val="20"/>
      <w:lang w:val="en-GB" w:eastAsia="en-US"/>
    </w:rPr>
  </w:style>
  <w:style w:type="character" w:styleId="Hyperlink">
    <w:name w:val="Hyperlink"/>
    <w:basedOn w:val="DefaultParagraphFont"/>
    <w:uiPriority w:val="99"/>
    <w:rsid w:val="00D2256C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semiHidden/>
    <w:rsid w:val="00D2256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rsid w:val="00D2256C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D2256C"/>
    <w:pPr>
      <w:spacing w:after="120"/>
      <w:ind w:left="357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4094"/>
    <w:rPr>
      <w:rFonts w:ascii="Arial" w:hAnsi="Arial" w:cs="Times New Roman"/>
      <w:sz w:val="20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D2256C"/>
    <w:pPr>
      <w:spacing w:before="1985" w:after="425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84094"/>
    <w:rPr>
      <w:rFonts w:ascii="Cambria" w:hAnsi="Cambria" w:cs="Times New Roman"/>
      <w:b/>
      <w:kern w:val="28"/>
      <w:sz w:val="32"/>
      <w:lang w:val="en-GB" w:eastAsia="en-US"/>
    </w:rPr>
  </w:style>
  <w:style w:type="character" w:customStyle="1" w:styleId="brod">
    <w:name w:val="brod"/>
    <w:uiPriority w:val="99"/>
    <w:rsid w:val="00D2256C"/>
  </w:style>
  <w:style w:type="character" w:styleId="FollowedHyperlink">
    <w:name w:val="FollowedHyperlink"/>
    <w:basedOn w:val="DefaultParagraphFont"/>
    <w:uiPriority w:val="99"/>
    <w:rsid w:val="00D2256C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2256C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4094"/>
    <w:rPr>
      <w:rFonts w:cs="Times New Roman"/>
      <w:sz w:val="2"/>
      <w:lang w:val="en-GB" w:eastAsia="en-US"/>
    </w:rPr>
  </w:style>
  <w:style w:type="paragraph" w:styleId="ListBullet">
    <w:name w:val="List Bullet"/>
    <w:basedOn w:val="Normal"/>
    <w:autoRedefine/>
    <w:uiPriority w:val="99"/>
    <w:rsid w:val="00D2256C"/>
    <w:rPr>
      <w:lang w:val="de-DE"/>
    </w:rPr>
  </w:style>
  <w:style w:type="paragraph" w:customStyle="1" w:styleId="Textodeglobo1">
    <w:name w:val="Texto de globo1"/>
    <w:basedOn w:val="Normal"/>
    <w:uiPriority w:val="99"/>
    <w:semiHidden/>
    <w:rsid w:val="00D225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B3C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uiPriority w:val="99"/>
    <w:rsid w:val="007E1AE8"/>
  </w:style>
  <w:style w:type="character" w:styleId="Strong">
    <w:name w:val="Strong"/>
    <w:basedOn w:val="DefaultParagraphFont"/>
    <w:uiPriority w:val="99"/>
    <w:qFormat/>
    <w:rsid w:val="007E1AE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EG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 minutes template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Draft_Q-KEN_Madrid_Agenda.doc</vt:lpstr>
    </vt:vector>
  </TitlesOfParts>
  <Company>Ordnance Survey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Draft_Q-KEN_Madrid_Agenda.doc</dc:title>
  <dc:subject/>
  <dc:creator>Carol Agius</dc:creator>
  <cp:keywords/>
  <dc:description/>
  <cp:lastModifiedBy>Jonathan Holmes</cp:lastModifiedBy>
  <cp:revision>3</cp:revision>
  <cp:lastPrinted>2016-04-27T08:22:00Z</cp:lastPrinted>
  <dcterms:created xsi:type="dcterms:W3CDTF">2016-04-27T11:21:00Z</dcterms:created>
  <dcterms:modified xsi:type="dcterms:W3CDTF">2016-04-27T13:18:00Z</dcterms:modified>
</cp:coreProperties>
</file>